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9FBB" w14:textId="77777777" w:rsidR="00144B36" w:rsidRPr="00D52849" w:rsidRDefault="00144B36" w:rsidP="00144B36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  <w:r w:rsidRPr="00D52849">
        <w:rPr>
          <w:rFonts w:ascii="Times New Roman" w:hAnsi="Times New Roman"/>
          <w:sz w:val="22"/>
          <w:szCs w:val="22"/>
        </w:rPr>
        <w:t xml:space="preserve">LEI Nº </w:t>
      </w:r>
      <w:r w:rsidR="0007762F">
        <w:rPr>
          <w:rFonts w:ascii="Times New Roman" w:hAnsi="Times New Roman"/>
          <w:sz w:val="22"/>
          <w:szCs w:val="22"/>
        </w:rPr>
        <w:t>2059</w:t>
      </w:r>
      <w:r w:rsidRPr="00D52849">
        <w:rPr>
          <w:rFonts w:ascii="Times New Roman" w:hAnsi="Times New Roman"/>
          <w:sz w:val="22"/>
          <w:szCs w:val="22"/>
        </w:rPr>
        <w:t>/2015</w:t>
      </w:r>
    </w:p>
    <w:p w14:paraId="2EB984E1" w14:textId="77777777" w:rsidR="00144B36" w:rsidRPr="00D52849" w:rsidRDefault="00144B36" w:rsidP="00144B36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</w:p>
    <w:p w14:paraId="1E2B6B34" w14:textId="77777777" w:rsidR="00144B36" w:rsidRPr="00D52849" w:rsidRDefault="005A20BA" w:rsidP="00144B36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Autoriza a Liga dos Blocos de Dois Vizinhos a utilizar o Parque de Exposições para realização do Carnaval 2016</w:t>
      </w:r>
      <w:r w:rsidR="00144B36" w:rsidRPr="00D52849">
        <w:rPr>
          <w:rFonts w:ascii="Times New Roman" w:hAnsi="Times New Roman"/>
          <w:sz w:val="22"/>
          <w:szCs w:val="22"/>
        </w:rPr>
        <w:t>.</w:t>
      </w:r>
    </w:p>
    <w:p w14:paraId="02BC7DF7" w14:textId="77777777" w:rsidR="00144B36" w:rsidRPr="00D52849" w:rsidRDefault="00144B36" w:rsidP="00144B36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</w:p>
    <w:p w14:paraId="14391891" w14:textId="77777777" w:rsidR="00144B36" w:rsidRPr="00D52849" w:rsidRDefault="00144B36" w:rsidP="009073FC">
      <w:pPr>
        <w:pStyle w:val="Ttulo3"/>
        <w:ind w:left="3402" w:firstLine="0"/>
        <w:jc w:val="both"/>
        <w:rPr>
          <w:rFonts w:ascii="Times New Roman" w:hAnsi="Times New Roman"/>
          <w:b w:val="0"/>
          <w:sz w:val="22"/>
          <w:szCs w:val="22"/>
        </w:rPr>
      </w:pPr>
      <w:r w:rsidRPr="00D52849">
        <w:rPr>
          <w:rFonts w:ascii="Times New Roman" w:hAnsi="Times New Roman"/>
          <w:b w:val="0"/>
          <w:sz w:val="22"/>
          <w:szCs w:val="22"/>
        </w:rPr>
        <w:t xml:space="preserve">A Câmara Municipal de Vereadores aprovou, e eu, </w:t>
      </w:r>
      <w:r w:rsidRPr="00D52849">
        <w:rPr>
          <w:rFonts w:ascii="Times New Roman" w:hAnsi="Times New Roman"/>
          <w:sz w:val="22"/>
          <w:szCs w:val="22"/>
        </w:rPr>
        <w:t xml:space="preserve">Raul Camilo </w:t>
      </w:r>
      <w:proofErr w:type="spellStart"/>
      <w:r w:rsidRPr="00D52849">
        <w:rPr>
          <w:rFonts w:ascii="Times New Roman" w:hAnsi="Times New Roman"/>
          <w:sz w:val="22"/>
          <w:szCs w:val="22"/>
        </w:rPr>
        <w:t>Isotton</w:t>
      </w:r>
      <w:proofErr w:type="spellEnd"/>
      <w:r w:rsidRPr="00D52849">
        <w:rPr>
          <w:rFonts w:ascii="Times New Roman" w:hAnsi="Times New Roman"/>
          <w:b w:val="0"/>
          <w:sz w:val="22"/>
          <w:szCs w:val="22"/>
        </w:rPr>
        <w:t>, Prefeito de Dois Vizinhos, sanciono a seguinte,</w:t>
      </w:r>
    </w:p>
    <w:p w14:paraId="6D70301E" w14:textId="77777777" w:rsidR="009073FC" w:rsidRDefault="009073FC" w:rsidP="009073FC">
      <w:pPr>
        <w:pStyle w:val="Ttulo3"/>
        <w:ind w:left="0" w:firstLine="3402"/>
        <w:rPr>
          <w:rFonts w:ascii="Times New Roman" w:hAnsi="Times New Roman"/>
          <w:sz w:val="22"/>
          <w:szCs w:val="22"/>
        </w:rPr>
      </w:pPr>
    </w:p>
    <w:p w14:paraId="03F2DDA5" w14:textId="77777777" w:rsidR="0007762F" w:rsidRPr="0007762F" w:rsidRDefault="0007762F" w:rsidP="0007762F"/>
    <w:p w14:paraId="172DC867" w14:textId="77777777" w:rsidR="00144B36" w:rsidRPr="00D52849" w:rsidRDefault="00144B36" w:rsidP="009073FC">
      <w:pPr>
        <w:pStyle w:val="Ttulo3"/>
        <w:ind w:left="0" w:firstLine="3402"/>
        <w:rPr>
          <w:rFonts w:ascii="Times New Roman" w:hAnsi="Times New Roman"/>
          <w:b w:val="0"/>
          <w:sz w:val="22"/>
          <w:szCs w:val="22"/>
        </w:rPr>
      </w:pPr>
      <w:r w:rsidRPr="00D52849">
        <w:rPr>
          <w:rFonts w:ascii="Times New Roman" w:hAnsi="Times New Roman"/>
          <w:sz w:val="22"/>
          <w:szCs w:val="22"/>
        </w:rPr>
        <w:t>LEI</w:t>
      </w:r>
      <w:r w:rsidRPr="00D52849">
        <w:rPr>
          <w:rFonts w:ascii="Times New Roman" w:hAnsi="Times New Roman"/>
          <w:b w:val="0"/>
          <w:sz w:val="22"/>
          <w:szCs w:val="22"/>
        </w:rPr>
        <w:t>:</w:t>
      </w:r>
    </w:p>
    <w:p w14:paraId="526DD981" w14:textId="77777777" w:rsidR="00144B36" w:rsidRDefault="00144B36" w:rsidP="00144B36">
      <w:pPr>
        <w:rPr>
          <w:sz w:val="22"/>
          <w:szCs w:val="22"/>
        </w:rPr>
      </w:pPr>
    </w:p>
    <w:p w14:paraId="5B3E0BA5" w14:textId="77777777" w:rsidR="0007762F" w:rsidRPr="00D52849" w:rsidRDefault="0007762F" w:rsidP="00144B36">
      <w:pPr>
        <w:rPr>
          <w:sz w:val="22"/>
          <w:szCs w:val="22"/>
        </w:rPr>
      </w:pPr>
    </w:p>
    <w:p w14:paraId="7651945A" w14:textId="77777777" w:rsidR="00144B36" w:rsidRPr="00D52849" w:rsidRDefault="00144B36" w:rsidP="009073FC">
      <w:pPr>
        <w:ind w:firstLine="3402"/>
        <w:jc w:val="both"/>
        <w:rPr>
          <w:bCs/>
          <w:sz w:val="22"/>
          <w:szCs w:val="22"/>
        </w:rPr>
      </w:pPr>
      <w:r w:rsidRPr="00D52849">
        <w:rPr>
          <w:b/>
          <w:bCs/>
          <w:sz w:val="22"/>
          <w:szCs w:val="22"/>
        </w:rPr>
        <w:t xml:space="preserve">Art. 1º. </w:t>
      </w:r>
      <w:r w:rsidR="005A20BA">
        <w:rPr>
          <w:sz w:val="22"/>
          <w:szCs w:val="22"/>
        </w:rPr>
        <w:t xml:space="preserve">Autoriza a Liga dos Blocos </w:t>
      </w:r>
      <w:r w:rsidR="008E312D">
        <w:rPr>
          <w:sz w:val="22"/>
          <w:szCs w:val="22"/>
        </w:rPr>
        <w:t xml:space="preserve">Carnavalescos, constituída pelos Blocos Transas e Caretas, inscrita no CNPJ sob n° 05.397.587/0001-37, Associação os Fecha Bar, inscrita no CNPJ sob n° 11.325.584/0001-91, Associação Carnavalesca Bloco Glicose, inscrita no CNPJ sob n° </w:t>
      </w:r>
      <w:r w:rsidR="001D2694">
        <w:rPr>
          <w:sz w:val="22"/>
          <w:szCs w:val="22"/>
        </w:rPr>
        <w:t xml:space="preserve">20.437.385/0001-66, </w:t>
      </w:r>
      <w:r w:rsidR="00DA1AA4">
        <w:rPr>
          <w:sz w:val="22"/>
          <w:szCs w:val="22"/>
        </w:rPr>
        <w:t xml:space="preserve">Bloco Carnavalesco Dose Única e </w:t>
      </w:r>
      <w:r w:rsidR="001D2694">
        <w:rPr>
          <w:sz w:val="22"/>
          <w:szCs w:val="22"/>
        </w:rPr>
        <w:t xml:space="preserve">Associação Carnavalesca </w:t>
      </w:r>
      <w:proofErr w:type="spellStart"/>
      <w:r w:rsidR="001D2694">
        <w:rPr>
          <w:sz w:val="22"/>
          <w:szCs w:val="22"/>
        </w:rPr>
        <w:t>Sacar</w:t>
      </w:r>
      <w:r w:rsidR="00507FC1">
        <w:rPr>
          <w:sz w:val="22"/>
          <w:szCs w:val="22"/>
        </w:rPr>
        <w:t>r</w:t>
      </w:r>
      <w:r w:rsidR="001D2694">
        <w:rPr>
          <w:sz w:val="22"/>
          <w:szCs w:val="22"/>
        </w:rPr>
        <w:t>olha</w:t>
      </w:r>
      <w:proofErr w:type="spellEnd"/>
      <w:r w:rsidR="001D2694">
        <w:rPr>
          <w:sz w:val="22"/>
          <w:szCs w:val="22"/>
        </w:rPr>
        <w:t xml:space="preserve">, inscrita no CNPJ sob n° 74.162.637/0001-10, </w:t>
      </w:r>
      <w:r w:rsidR="005A20BA">
        <w:rPr>
          <w:sz w:val="22"/>
          <w:szCs w:val="22"/>
        </w:rPr>
        <w:t>a utilizar o Parque de Exposições para realização do Carnaval 2016</w:t>
      </w:r>
      <w:r w:rsidR="00E37741">
        <w:rPr>
          <w:sz w:val="22"/>
          <w:szCs w:val="22"/>
        </w:rPr>
        <w:t xml:space="preserve"> dos dias 05 </w:t>
      </w:r>
      <w:r w:rsidR="00DB1242">
        <w:rPr>
          <w:sz w:val="22"/>
          <w:szCs w:val="22"/>
        </w:rPr>
        <w:t>a</w:t>
      </w:r>
      <w:r w:rsidR="00E37741">
        <w:rPr>
          <w:sz w:val="22"/>
          <w:szCs w:val="22"/>
        </w:rPr>
        <w:t xml:space="preserve"> 10 de fevereiro de 2016</w:t>
      </w:r>
      <w:r w:rsidRPr="00D52849">
        <w:rPr>
          <w:bCs/>
          <w:sz w:val="22"/>
          <w:szCs w:val="22"/>
        </w:rPr>
        <w:t>.</w:t>
      </w:r>
      <w:bookmarkStart w:id="0" w:name="a2"/>
      <w:bookmarkEnd w:id="0"/>
    </w:p>
    <w:p w14:paraId="32B5319D" w14:textId="77777777" w:rsidR="00144B36" w:rsidRPr="00D52849" w:rsidRDefault="00144B36" w:rsidP="009073FC">
      <w:pPr>
        <w:ind w:firstLine="3402"/>
        <w:jc w:val="both"/>
        <w:rPr>
          <w:bCs/>
          <w:sz w:val="22"/>
          <w:szCs w:val="22"/>
        </w:rPr>
      </w:pPr>
    </w:p>
    <w:p w14:paraId="6C3D23AE" w14:textId="77777777" w:rsidR="004A3E87" w:rsidRDefault="00144B36" w:rsidP="001406A1">
      <w:pPr>
        <w:ind w:firstLine="3402"/>
        <w:jc w:val="both"/>
        <w:rPr>
          <w:bCs/>
          <w:sz w:val="22"/>
          <w:szCs w:val="22"/>
        </w:rPr>
      </w:pPr>
      <w:r w:rsidRPr="00D52849">
        <w:rPr>
          <w:b/>
          <w:bCs/>
          <w:sz w:val="22"/>
          <w:szCs w:val="22"/>
        </w:rPr>
        <w:t>Art. 2º</w:t>
      </w:r>
      <w:r w:rsidR="00D841A6">
        <w:rPr>
          <w:b/>
          <w:bCs/>
          <w:sz w:val="22"/>
          <w:szCs w:val="22"/>
        </w:rPr>
        <w:t xml:space="preserve">. </w:t>
      </w:r>
      <w:r w:rsidRPr="00D52849">
        <w:rPr>
          <w:b/>
          <w:bCs/>
          <w:sz w:val="22"/>
          <w:szCs w:val="22"/>
        </w:rPr>
        <w:t xml:space="preserve"> </w:t>
      </w:r>
      <w:r w:rsidR="00813E23">
        <w:rPr>
          <w:bCs/>
          <w:sz w:val="22"/>
          <w:szCs w:val="22"/>
        </w:rPr>
        <w:t xml:space="preserve">O cronograma da utilização do </w:t>
      </w:r>
      <w:r w:rsidR="00C946D9">
        <w:rPr>
          <w:bCs/>
          <w:sz w:val="22"/>
          <w:szCs w:val="22"/>
        </w:rPr>
        <w:t>P</w:t>
      </w:r>
      <w:r w:rsidR="00813E23">
        <w:rPr>
          <w:bCs/>
          <w:sz w:val="22"/>
          <w:szCs w:val="22"/>
        </w:rPr>
        <w:t>arque</w:t>
      </w:r>
      <w:r w:rsidR="00C946D9">
        <w:rPr>
          <w:bCs/>
          <w:sz w:val="22"/>
          <w:szCs w:val="22"/>
        </w:rPr>
        <w:t xml:space="preserve"> de Exposições</w:t>
      </w:r>
      <w:r w:rsidR="00813E23">
        <w:rPr>
          <w:bCs/>
          <w:sz w:val="22"/>
          <w:szCs w:val="22"/>
        </w:rPr>
        <w:t xml:space="preserve"> será em conformidade com o Projeto Carnaval Dois Vizinhos 2016</w:t>
      </w:r>
      <w:r w:rsidR="00C946D9">
        <w:rPr>
          <w:bCs/>
          <w:sz w:val="22"/>
          <w:szCs w:val="22"/>
        </w:rPr>
        <w:t xml:space="preserve"> em anexo</w:t>
      </w:r>
      <w:r w:rsidR="00813E23">
        <w:rPr>
          <w:bCs/>
          <w:sz w:val="22"/>
          <w:szCs w:val="22"/>
        </w:rPr>
        <w:t>, o qual faz parte integrante desta lei</w:t>
      </w:r>
      <w:r w:rsidR="008C77E9">
        <w:rPr>
          <w:bCs/>
          <w:sz w:val="22"/>
          <w:szCs w:val="22"/>
        </w:rPr>
        <w:t xml:space="preserve">, sendo a liga responsável exclusiva </w:t>
      </w:r>
      <w:r w:rsidR="00324EAC">
        <w:rPr>
          <w:bCs/>
          <w:sz w:val="22"/>
          <w:szCs w:val="22"/>
        </w:rPr>
        <w:t>pel</w:t>
      </w:r>
      <w:r w:rsidR="008C77E9">
        <w:rPr>
          <w:bCs/>
          <w:sz w:val="22"/>
          <w:szCs w:val="22"/>
        </w:rPr>
        <w:t>a segurança das pessoas, objetos</w:t>
      </w:r>
      <w:r w:rsidR="00324EAC">
        <w:rPr>
          <w:bCs/>
          <w:sz w:val="22"/>
          <w:szCs w:val="22"/>
        </w:rPr>
        <w:t>,</w:t>
      </w:r>
      <w:r w:rsidR="008C77E9">
        <w:rPr>
          <w:bCs/>
          <w:sz w:val="22"/>
          <w:szCs w:val="22"/>
        </w:rPr>
        <w:t xml:space="preserve"> estrutura física e limpeza</w:t>
      </w:r>
      <w:r w:rsidR="00324EAC">
        <w:rPr>
          <w:bCs/>
          <w:sz w:val="22"/>
          <w:szCs w:val="22"/>
        </w:rPr>
        <w:t xml:space="preserve"> do local</w:t>
      </w:r>
      <w:r w:rsidR="00813E23">
        <w:rPr>
          <w:bCs/>
          <w:sz w:val="22"/>
          <w:szCs w:val="22"/>
        </w:rPr>
        <w:t xml:space="preserve">. </w:t>
      </w:r>
    </w:p>
    <w:p w14:paraId="008ECDA4" w14:textId="77777777" w:rsidR="00507FC1" w:rsidRDefault="00507FC1" w:rsidP="001406A1">
      <w:pPr>
        <w:ind w:firstLine="3402"/>
        <w:jc w:val="both"/>
        <w:rPr>
          <w:b/>
          <w:bCs/>
          <w:sz w:val="22"/>
          <w:szCs w:val="22"/>
        </w:rPr>
      </w:pPr>
    </w:p>
    <w:p w14:paraId="0173B0C6" w14:textId="77777777" w:rsidR="00144B36" w:rsidRDefault="00DD14D3" w:rsidP="001406A1">
      <w:pPr>
        <w:ind w:firstLine="3402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Art. 3º. </w:t>
      </w:r>
      <w:r w:rsidR="00DA1AA4">
        <w:rPr>
          <w:bCs/>
          <w:sz w:val="22"/>
          <w:szCs w:val="22"/>
        </w:rPr>
        <w:t>A</w:t>
      </w:r>
      <w:r w:rsidR="00421FAA">
        <w:rPr>
          <w:bCs/>
          <w:sz w:val="22"/>
          <w:szCs w:val="22"/>
        </w:rPr>
        <w:t xml:space="preserve"> </w:t>
      </w:r>
      <w:r w:rsidR="00DA1AA4">
        <w:rPr>
          <w:bCs/>
          <w:sz w:val="22"/>
          <w:szCs w:val="22"/>
        </w:rPr>
        <w:t xml:space="preserve">Secretaria </w:t>
      </w:r>
      <w:r w:rsidR="00421FAA" w:rsidRPr="00421FAA">
        <w:rPr>
          <w:bCs/>
          <w:sz w:val="22"/>
          <w:szCs w:val="22"/>
        </w:rPr>
        <w:t>de Desenvolvimento Rural, Meio Ambiente e Recursos Hídricos</w:t>
      </w:r>
      <w:r w:rsidR="00421FAA">
        <w:rPr>
          <w:bCs/>
          <w:sz w:val="22"/>
          <w:szCs w:val="22"/>
        </w:rPr>
        <w:t xml:space="preserve"> juntamente com a</w:t>
      </w:r>
      <w:r w:rsidR="00DA1AA4">
        <w:rPr>
          <w:bCs/>
          <w:sz w:val="22"/>
          <w:szCs w:val="22"/>
        </w:rPr>
        <w:t xml:space="preserve"> Secretaria de </w:t>
      </w:r>
      <w:r w:rsidR="00421FAA" w:rsidRPr="003E46C9">
        <w:rPr>
          <w:sz w:val="22"/>
          <w:szCs w:val="22"/>
        </w:rPr>
        <w:t>Desenvolvimento Econômico, Científico, Tecnológico e de Turismo</w:t>
      </w:r>
      <w:r w:rsidR="00421FAA">
        <w:rPr>
          <w:sz w:val="22"/>
          <w:szCs w:val="22"/>
        </w:rPr>
        <w:t xml:space="preserve"> </w:t>
      </w:r>
      <w:r w:rsidR="00B36608">
        <w:rPr>
          <w:sz w:val="22"/>
          <w:szCs w:val="22"/>
        </w:rPr>
        <w:t>proporcionarão o apoio logístico</w:t>
      </w:r>
      <w:r w:rsidR="006D287B">
        <w:rPr>
          <w:sz w:val="22"/>
          <w:szCs w:val="22"/>
        </w:rPr>
        <w:t xml:space="preserve"> </w:t>
      </w:r>
      <w:r w:rsidR="00B36608">
        <w:rPr>
          <w:sz w:val="22"/>
          <w:szCs w:val="22"/>
        </w:rPr>
        <w:t>para realização do evento</w:t>
      </w:r>
      <w:r w:rsidR="00D841A6" w:rsidRPr="00D52849">
        <w:rPr>
          <w:bCs/>
          <w:sz w:val="22"/>
          <w:szCs w:val="22"/>
        </w:rPr>
        <w:t>.</w:t>
      </w:r>
      <w:r w:rsidR="00F23AFA">
        <w:rPr>
          <w:bCs/>
          <w:sz w:val="22"/>
          <w:szCs w:val="22"/>
        </w:rPr>
        <w:t xml:space="preserve"> </w:t>
      </w:r>
    </w:p>
    <w:p w14:paraId="4E514524" w14:textId="77777777" w:rsidR="00507FC1" w:rsidRDefault="00507FC1" w:rsidP="001406A1">
      <w:pPr>
        <w:ind w:firstLine="3402"/>
        <w:jc w:val="both"/>
        <w:rPr>
          <w:bCs/>
          <w:sz w:val="22"/>
          <w:szCs w:val="22"/>
        </w:rPr>
      </w:pPr>
    </w:p>
    <w:p w14:paraId="1ED657AC" w14:textId="77777777" w:rsidR="00456E67" w:rsidRDefault="00EC3305" w:rsidP="00456E67">
      <w:pPr>
        <w:ind w:firstLine="3402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Art. 4º. </w:t>
      </w:r>
      <w:r w:rsidR="009F6D63">
        <w:rPr>
          <w:bCs/>
          <w:sz w:val="22"/>
          <w:szCs w:val="22"/>
        </w:rPr>
        <w:t xml:space="preserve">A Liga dos Blocos Carnavalescos </w:t>
      </w:r>
      <w:r w:rsidR="007821CC">
        <w:rPr>
          <w:bCs/>
          <w:sz w:val="22"/>
          <w:szCs w:val="22"/>
        </w:rPr>
        <w:t>deverá</w:t>
      </w:r>
      <w:r w:rsidR="00C624AF">
        <w:rPr>
          <w:bCs/>
          <w:sz w:val="22"/>
          <w:szCs w:val="22"/>
        </w:rPr>
        <w:t xml:space="preserve"> respeitar a L</w:t>
      </w:r>
      <w:r w:rsidR="009F6D63">
        <w:rPr>
          <w:bCs/>
          <w:sz w:val="22"/>
          <w:szCs w:val="22"/>
        </w:rPr>
        <w:t>egislação Federal, Estadual e Municipal para realização do evento</w:t>
      </w:r>
      <w:r w:rsidR="00C624AF">
        <w:rPr>
          <w:bCs/>
          <w:sz w:val="22"/>
          <w:szCs w:val="22"/>
        </w:rPr>
        <w:t>.</w:t>
      </w:r>
    </w:p>
    <w:p w14:paraId="1FEE27B2" w14:textId="77777777" w:rsidR="009F6D63" w:rsidRPr="009F6D63" w:rsidRDefault="009F6D63" w:rsidP="00456E67">
      <w:pPr>
        <w:ind w:firstLine="3402"/>
        <w:jc w:val="both"/>
        <w:rPr>
          <w:bCs/>
          <w:sz w:val="22"/>
          <w:szCs w:val="22"/>
        </w:rPr>
      </w:pPr>
    </w:p>
    <w:p w14:paraId="0E7592B6" w14:textId="77777777" w:rsidR="00144B36" w:rsidRDefault="00144B36" w:rsidP="009073FC">
      <w:pPr>
        <w:ind w:firstLine="3402"/>
        <w:jc w:val="both"/>
        <w:rPr>
          <w:sz w:val="22"/>
          <w:szCs w:val="22"/>
        </w:rPr>
      </w:pPr>
      <w:r w:rsidRPr="00D52849">
        <w:rPr>
          <w:b/>
          <w:bCs/>
          <w:sz w:val="22"/>
          <w:szCs w:val="22"/>
        </w:rPr>
        <w:t xml:space="preserve">Art. </w:t>
      </w:r>
      <w:r w:rsidR="00050166">
        <w:rPr>
          <w:b/>
          <w:bCs/>
          <w:sz w:val="22"/>
          <w:szCs w:val="22"/>
        </w:rPr>
        <w:t>5</w:t>
      </w:r>
      <w:r w:rsidRPr="00D52849">
        <w:rPr>
          <w:b/>
          <w:bCs/>
          <w:sz w:val="22"/>
          <w:szCs w:val="22"/>
        </w:rPr>
        <w:t xml:space="preserve">º. </w:t>
      </w:r>
      <w:r w:rsidRPr="00D52849">
        <w:rPr>
          <w:sz w:val="22"/>
          <w:szCs w:val="22"/>
        </w:rPr>
        <w:t>Esta Lei entra</w:t>
      </w:r>
      <w:r w:rsidR="00020301">
        <w:rPr>
          <w:sz w:val="22"/>
          <w:szCs w:val="22"/>
        </w:rPr>
        <w:t>rá</w:t>
      </w:r>
      <w:r w:rsidRPr="00D52849">
        <w:rPr>
          <w:sz w:val="22"/>
          <w:szCs w:val="22"/>
        </w:rPr>
        <w:t xml:space="preserve"> em vigor na data de sua publicação</w:t>
      </w:r>
    </w:p>
    <w:p w14:paraId="4F8A08B0" w14:textId="77777777" w:rsidR="00020301" w:rsidRDefault="00020301" w:rsidP="009073FC">
      <w:pPr>
        <w:ind w:firstLine="3402"/>
        <w:jc w:val="both"/>
        <w:rPr>
          <w:sz w:val="22"/>
          <w:szCs w:val="22"/>
        </w:rPr>
      </w:pPr>
    </w:p>
    <w:p w14:paraId="7D7C2718" w14:textId="77777777" w:rsidR="0007762F" w:rsidRPr="00D52849" w:rsidRDefault="0007762F" w:rsidP="009073FC">
      <w:pPr>
        <w:ind w:firstLine="3402"/>
        <w:jc w:val="both"/>
        <w:rPr>
          <w:sz w:val="22"/>
          <w:szCs w:val="22"/>
        </w:rPr>
      </w:pPr>
    </w:p>
    <w:p w14:paraId="1EF4B7C9" w14:textId="77777777" w:rsidR="00144B36" w:rsidRPr="00D52849" w:rsidRDefault="00144B36" w:rsidP="009073FC">
      <w:pPr>
        <w:ind w:left="3402"/>
        <w:jc w:val="both"/>
        <w:rPr>
          <w:b/>
          <w:sz w:val="22"/>
          <w:szCs w:val="22"/>
        </w:rPr>
      </w:pPr>
      <w:r w:rsidRPr="00D52849">
        <w:rPr>
          <w:b/>
          <w:sz w:val="22"/>
          <w:szCs w:val="22"/>
        </w:rPr>
        <w:t>Gabinete do Executivo Municipal de Dois Vizinhos - P</w:t>
      </w:r>
      <w:r w:rsidR="009073FC" w:rsidRPr="00D52849">
        <w:rPr>
          <w:b/>
          <w:sz w:val="22"/>
          <w:szCs w:val="22"/>
        </w:rPr>
        <w:t>R</w:t>
      </w:r>
      <w:r w:rsidRPr="00D52849">
        <w:rPr>
          <w:b/>
          <w:sz w:val="22"/>
          <w:szCs w:val="22"/>
        </w:rPr>
        <w:t xml:space="preserve">, </w:t>
      </w:r>
      <w:r w:rsidR="008E0D37" w:rsidRPr="00D52849">
        <w:rPr>
          <w:b/>
          <w:sz w:val="22"/>
          <w:szCs w:val="22"/>
        </w:rPr>
        <w:t>ao</w:t>
      </w:r>
      <w:r w:rsidR="008E0D37">
        <w:rPr>
          <w:b/>
          <w:sz w:val="22"/>
          <w:szCs w:val="22"/>
        </w:rPr>
        <w:t>s</w:t>
      </w:r>
      <w:r w:rsidR="008E0D37" w:rsidRPr="00D52849">
        <w:rPr>
          <w:b/>
          <w:sz w:val="22"/>
          <w:szCs w:val="22"/>
        </w:rPr>
        <w:t xml:space="preserve"> </w:t>
      </w:r>
      <w:r w:rsidR="0007762F">
        <w:rPr>
          <w:b/>
          <w:sz w:val="22"/>
          <w:szCs w:val="22"/>
        </w:rPr>
        <w:t>vinte e dois</w:t>
      </w:r>
      <w:r w:rsidRPr="00D52849">
        <w:rPr>
          <w:b/>
          <w:sz w:val="22"/>
          <w:szCs w:val="22"/>
        </w:rPr>
        <w:t xml:space="preserve"> dias do mês de </w:t>
      </w:r>
      <w:r w:rsidR="009073FC" w:rsidRPr="00D52849">
        <w:rPr>
          <w:b/>
          <w:sz w:val="22"/>
          <w:szCs w:val="22"/>
        </w:rPr>
        <w:t>dezembro</w:t>
      </w:r>
      <w:r w:rsidRPr="00D52849">
        <w:rPr>
          <w:b/>
          <w:sz w:val="22"/>
          <w:szCs w:val="22"/>
        </w:rPr>
        <w:t xml:space="preserve"> do ano de dois mil e qu</w:t>
      </w:r>
      <w:r w:rsidR="009073FC" w:rsidRPr="00D52849">
        <w:rPr>
          <w:b/>
          <w:sz w:val="22"/>
          <w:szCs w:val="22"/>
        </w:rPr>
        <w:t>inze</w:t>
      </w:r>
      <w:r w:rsidRPr="00D52849">
        <w:rPr>
          <w:b/>
          <w:sz w:val="22"/>
          <w:szCs w:val="22"/>
        </w:rPr>
        <w:t>, 5</w:t>
      </w:r>
      <w:r w:rsidR="009073FC" w:rsidRPr="00D52849">
        <w:rPr>
          <w:b/>
          <w:sz w:val="22"/>
          <w:szCs w:val="22"/>
        </w:rPr>
        <w:t>5</w:t>
      </w:r>
      <w:r w:rsidRPr="00D52849">
        <w:rPr>
          <w:b/>
          <w:sz w:val="22"/>
          <w:szCs w:val="22"/>
        </w:rPr>
        <w:t>º ano de emancipação.</w:t>
      </w:r>
    </w:p>
    <w:p w14:paraId="2D3B5B6F" w14:textId="77777777" w:rsidR="002716DB" w:rsidRDefault="002716DB" w:rsidP="009073FC">
      <w:pPr>
        <w:ind w:left="2835" w:firstLine="3402"/>
        <w:jc w:val="both"/>
        <w:rPr>
          <w:b/>
          <w:sz w:val="22"/>
          <w:szCs w:val="22"/>
        </w:rPr>
      </w:pPr>
    </w:p>
    <w:p w14:paraId="592F7AC1" w14:textId="77777777" w:rsidR="00E35137" w:rsidRDefault="00E35137" w:rsidP="009073FC">
      <w:pPr>
        <w:ind w:left="2835" w:firstLine="3402"/>
        <w:jc w:val="both"/>
        <w:rPr>
          <w:b/>
          <w:sz w:val="22"/>
          <w:szCs w:val="22"/>
        </w:rPr>
      </w:pPr>
    </w:p>
    <w:p w14:paraId="0D851841" w14:textId="77777777" w:rsidR="00E35137" w:rsidRPr="00D52849" w:rsidRDefault="00E35137" w:rsidP="009073FC">
      <w:pPr>
        <w:ind w:left="2835" w:firstLine="3402"/>
        <w:jc w:val="both"/>
        <w:rPr>
          <w:b/>
          <w:sz w:val="22"/>
          <w:szCs w:val="22"/>
        </w:rPr>
      </w:pPr>
    </w:p>
    <w:p w14:paraId="46003CCC" w14:textId="77777777" w:rsidR="009073FC" w:rsidRPr="00D52849" w:rsidRDefault="009073FC" w:rsidP="009073FC">
      <w:pPr>
        <w:ind w:left="2835" w:firstLine="3402"/>
        <w:jc w:val="both"/>
        <w:rPr>
          <w:b/>
          <w:sz w:val="22"/>
          <w:szCs w:val="22"/>
        </w:rPr>
      </w:pPr>
    </w:p>
    <w:p w14:paraId="12292705" w14:textId="77777777" w:rsidR="00144B36" w:rsidRPr="00D52849" w:rsidRDefault="00144B36" w:rsidP="009073FC">
      <w:pPr>
        <w:ind w:firstLine="3402"/>
        <w:jc w:val="both"/>
        <w:rPr>
          <w:b/>
          <w:bCs/>
          <w:sz w:val="22"/>
          <w:szCs w:val="22"/>
        </w:rPr>
      </w:pPr>
      <w:r w:rsidRPr="00D52849">
        <w:rPr>
          <w:b/>
          <w:bCs/>
          <w:sz w:val="22"/>
          <w:szCs w:val="22"/>
        </w:rPr>
        <w:t xml:space="preserve">Raul Camilo </w:t>
      </w:r>
      <w:proofErr w:type="spellStart"/>
      <w:r w:rsidRPr="00D52849">
        <w:rPr>
          <w:b/>
          <w:bCs/>
          <w:sz w:val="22"/>
          <w:szCs w:val="22"/>
        </w:rPr>
        <w:t>Isotton</w:t>
      </w:r>
      <w:proofErr w:type="spellEnd"/>
    </w:p>
    <w:p w14:paraId="4FCA942D" w14:textId="77777777" w:rsidR="00144B36" w:rsidRPr="00D52849" w:rsidRDefault="00144B36" w:rsidP="009073FC">
      <w:pPr>
        <w:pStyle w:val="Ttulo9"/>
        <w:rPr>
          <w:b w:val="0"/>
          <w:sz w:val="22"/>
          <w:szCs w:val="22"/>
        </w:rPr>
      </w:pPr>
      <w:r w:rsidRPr="00D52849">
        <w:rPr>
          <w:b w:val="0"/>
          <w:sz w:val="22"/>
          <w:szCs w:val="22"/>
        </w:rPr>
        <w:t>Prefeito</w:t>
      </w:r>
    </w:p>
    <w:p w14:paraId="29A36661" w14:textId="77777777" w:rsidR="00144B36" w:rsidRPr="00D52849" w:rsidRDefault="00144B36" w:rsidP="00144B36">
      <w:pPr>
        <w:keepNext/>
        <w:jc w:val="both"/>
        <w:outlineLvl w:val="8"/>
        <w:rPr>
          <w:b/>
          <w:sz w:val="22"/>
          <w:szCs w:val="22"/>
        </w:rPr>
      </w:pPr>
    </w:p>
    <w:p w14:paraId="7C9B5D85" w14:textId="77777777" w:rsidR="00144B36" w:rsidRPr="00D52849" w:rsidRDefault="00144B36" w:rsidP="00144B36">
      <w:pPr>
        <w:rPr>
          <w:sz w:val="22"/>
          <w:szCs w:val="22"/>
        </w:rPr>
      </w:pPr>
    </w:p>
    <w:sectPr w:rsidR="00144B36" w:rsidRPr="00D52849" w:rsidSect="0007762F">
      <w:footerReference w:type="even" r:id="rId7"/>
      <w:pgSz w:w="11907" w:h="16840" w:code="9"/>
      <w:pgMar w:top="2608" w:right="794" w:bottom="1644" w:left="2041" w:header="425" w:footer="46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1DC7B" w14:textId="77777777" w:rsidR="001C7869" w:rsidRDefault="001C7869">
      <w:r>
        <w:separator/>
      </w:r>
    </w:p>
  </w:endnote>
  <w:endnote w:type="continuationSeparator" w:id="0">
    <w:p w14:paraId="063989FC" w14:textId="77777777" w:rsidR="001C7869" w:rsidRDefault="001C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1C90" w14:textId="77777777" w:rsidR="00F23AFA" w:rsidRDefault="00F23AF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7C2A073" w14:textId="77777777" w:rsidR="00F23AFA" w:rsidRDefault="00F23AF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0EE19" w14:textId="77777777" w:rsidR="001C7869" w:rsidRDefault="001C7869">
      <w:r>
        <w:separator/>
      </w:r>
    </w:p>
  </w:footnote>
  <w:footnote w:type="continuationSeparator" w:id="0">
    <w:p w14:paraId="2A2E4B9E" w14:textId="77777777" w:rsidR="001C7869" w:rsidRDefault="001C7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3366"/>
    <w:multiLevelType w:val="hybridMultilevel"/>
    <w:tmpl w:val="A43638A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9782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9BE"/>
    <w:rsid w:val="000004D0"/>
    <w:rsid w:val="0000542D"/>
    <w:rsid w:val="00011485"/>
    <w:rsid w:val="0001292C"/>
    <w:rsid w:val="000130FF"/>
    <w:rsid w:val="00013153"/>
    <w:rsid w:val="00014126"/>
    <w:rsid w:val="00017438"/>
    <w:rsid w:val="00020301"/>
    <w:rsid w:val="00020537"/>
    <w:rsid w:val="00025684"/>
    <w:rsid w:val="0003242C"/>
    <w:rsid w:val="00032ABA"/>
    <w:rsid w:val="00033F01"/>
    <w:rsid w:val="000348D0"/>
    <w:rsid w:val="0003520C"/>
    <w:rsid w:val="000352D1"/>
    <w:rsid w:val="0003536C"/>
    <w:rsid w:val="00036E34"/>
    <w:rsid w:val="000377E2"/>
    <w:rsid w:val="00043894"/>
    <w:rsid w:val="00044B5A"/>
    <w:rsid w:val="0004735D"/>
    <w:rsid w:val="00050166"/>
    <w:rsid w:val="00050CDC"/>
    <w:rsid w:val="0005484A"/>
    <w:rsid w:val="00054D8C"/>
    <w:rsid w:val="000557F7"/>
    <w:rsid w:val="000568F6"/>
    <w:rsid w:val="00057AF4"/>
    <w:rsid w:val="000615A8"/>
    <w:rsid w:val="00063F3E"/>
    <w:rsid w:val="00066164"/>
    <w:rsid w:val="00071096"/>
    <w:rsid w:val="00071639"/>
    <w:rsid w:val="000716F6"/>
    <w:rsid w:val="00074142"/>
    <w:rsid w:val="000741D7"/>
    <w:rsid w:val="0007762F"/>
    <w:rsid w:val="00086510"/>
    <w:rsid w:val="0008783A"/>
    <w:rsid w:val="00093D39"/>
    <w:rsid w:val="000957E5"/>
    <w:rsid w:val="000A2083"/>
    <w:rsid w:val="000B21E3"/>
    <w:rsid w:val="000B2F50"/>
    <w:rsid w:val="000B4659"/>
    <w:rsid w:val="000B714D"/>
    <w:rsid w:val="000B7538"/>
    <w:rsid w:val="000C0EDB"/>
    <w:rsid w:val="000C379F"/>
    <w:rsid w:val="000C3CA2"/>
    <w:rsid w:val="000C3D60"/>
    <w:rsid w:val="000C5520"/>
    <w:rsid w:val="000D6200"/>
    <w:rsid w:val="000E0ED8"/>
    <w:rsid w:val="000E1428"/>
    <w:rsid w:val="000E27BB"/>
    <w:rsid w:val="000E2918"/>
    <w:rsid w:val="000F11E2"/>
    <w:rsid w:val="000F1EDD"/>
    <w:rsid w:val="000F3526"/>
    <w:rsid w:val="000F6883"/>
    <w:rsid w:val="00100C03"/>
    <w:rsid w:val="0010350B"/>
    <w:rsid w:val="00105EA2"/>
    <w:rsid w:val="00111B35"/>
    <w:rsid w:val="00116EB6"/>
    <w:rsid w:val="0012173B"/>
    <w:rsid w:val="00122BD6"/>
    <w:rsid w:val="001242D5"/>
    <w:rsid w:val="00125E1A"/>
    <w:rsid w:val="00130269"/>
    <w:rsid w:val="00130BF8"/>
    <w:rsid w:val="001323AB"/>
    <w:rsid w:val="00134EA6"/>
    <w:rsid w:val="0013653C"/>
    <w:rsid w:val="00140364"/>
    <w:rsid w:val="001406A1"/>
    <w:rsid w:val="00141177"/>
    <w:rsid w:val="00144B36"/>
    <w:rsid w:val="00146EB7"/>
    <w:rsid w:val="001529FC"/>
    <w:rsid w:val="00153360"/>
    <w:rsid w:val="00155C97"/>
    <w:rsid w:val="001567E6"/>
    <w:rsid w:val="00163B65"/>
    <w:rsid w:val="00164218"/>
    <w:rsid w:val="00165A3C"/>
    <w:rsid w:val="00170425"/>
    <w:rsid w:val="00170A68"/>
    <w:rsid w:val="00171F75"/>
    <w:rsid w:val="001743D9"/>
    <w:rsid w:val="001800D7"/>
    <w:rsid w:val="00182B73"/>
    <w:rsid w:val="00190216"/>
    <w:rsid w:val="00190681"/>
    <w:rsid w:val="00190E73"/>
    <w:rsid w:val="00191FC3"/>
    <w:rsid w:val="00193CDE"/>
    <w:rsid w:val="001957EC"/>
    <w:rsid w:val="00196954"/>
    <w:rsid w:val="00196A20"/>
    <w:rsid w:val="0019702F"/>
    <w:rsid w:val="001A43C3"/>
    <w:rsid w:val="001B220E"/>
    <w:rsid w:val="001B29A1"/>
    <w:rsid w:val="001B45E8"/>
    <w:rsid w:val="001B4DC8"/>
    <w:rsid w:val="001B6C73"/>
    <w:rsid w:val="001B7DCF"/>
    <w:rsid w:val="001C2AF9"/>
    <w:rsid w:val="001C2ED7"/>
    <w:rsid w:val="001C7869"/>
    <w:rsid w:val="001D0BED"/>
    <w:rsid w:val="001D21AD"/>
    <w:rsid w:val="001D2578"/>
    <w:rsid w:val="001D2694"/>
    <w:rsid w:val="001D2D05"/>
    <w:rsid w:val="001D6032"/>
    <w:rsid w:val="001D698A"/>
    <w:rsid w:val="001E232E"/>
    <w:rsid w:val="001E369D"/>
    <w:rsid w:val="001E3AC4"/>
    <w:rsid w:val="001E5936"/>
    <w:rsid w:val="001E70A6"/>
    <w:rsid w:val="001F3681"/>
    <w:rsid w:val="001F39D1"/>
    <w:rsid w:val="001F3F94"/>
    <w:rsid w:val="001F560D"/>
    <w:rsid w:val="001F5F80"/>
    <w:rsid w:val="00203EB2"/>
    <w:rsid w:val="002116BE"/>
    <w:rsid w:val="0021223F"/>
    <w:rsid w:val="00214745"/>
    <w:rsid w:val="00217681"/>
    <w:rsid w:val="00221FD3"/>
    <w:rsid w:val="00222B63"/>
    <w:rsid w:val="00223F16"/>
    <w:rsid w:val="00232F56"/>
    <w:rsid w:val="002351DE"/>
    <w:rsid w:val="00236A42"/>
    <w:rsid w:val="00236C47"/>
    <w:rsid w:val="0024338E"/>
    <w:rsid w:val="0025139D"/>
    <w:rsid w:val="00254B59"/>
    <w:rsid w:val="00254D09"/>
    <w:rsid w:val="00263590"/>
    <w:rsid w:val="00264D44"/>
    <w:rsid w:val="002716DB"/>
    <w:rsid w:val="00271D79"/>
    <w:rsid w:val="002724D5"/>
    <w:rsid w:val="002763F3"/>
    <w:rsid w:val="002768AD"/>
    <w:rsid w:val="00276E4C"/>
    <w:rsid w:val="00277E43"/>
    <w:rsid w:val="00282960"/>
    <w:rsid w:val="00282CCD"/>
    <w:rsid w:val="002916E0"/>
    <w:rsid w:val="002A2C84"/>
    <w:rsid w:val="002A5656"/>
    <w:rsid w:val="002B01A4"/>
    <w:rsid w:val="002B2044"/>
    <w:rsid w:val="002B5E50"/>
    <w:rsid w:val="002B74C7"/>
    <w:rsid w:val="002C2B5A"/>
    <w:rsid w:val="002C4E9D"/>
    <w:rsid w:val="002C5A23"/>
    <w:rsid w:val="002C7ACC"/>
    <w:rsid w:val="002D4612"/>
    <w:rsid w:val="002E1649"/>
    <w:rsid w:val="002E2036"/>
    <w:rsid w:val="002E7FBA"/>
    <w:rsid w:val="002F0C28"/>
    <w:rsid w:val="002F1815"/>
    <w:rsid w:val="002F24AC"/>
    <w:rsid w:val="002F79BC"/>
    <w:rsid w:val="003009EE"/>
    <w:rsid w:val="00301BEB"/>
    <w:rsid w:val="00302862"/>
    <w:rsid w:val="0030404E"/>
    <w:rsid w:val="00305DEF"/>
    <w:rsid w:val="00306274"/>
    <w:rsid w:val="00307BCE"/>
    <w:rsid w:val="00315609"/>
    <w:rsid w:val="00320A87"/>
    <w:rsid w:val="00320AB0"/>
    <w:rsid w:val="003219A9"/>
    <w:rsid w:val="0032378B"/>
    <w:rsid w:val="003240DB"/>
    <w:rsid w:val="00324EAC"/>
    <w:rsid w:val="00326A29"/>
    <w:rsid w:val="0032753B"/>
    <w:rsid w:val="00332538"/>
    <w:rsid w:val="00333AE1"/>
    <w:rsid w:val="00334600"/>
    <w:rsid w:val="0034366A"/>
    <w:rsid w:val="00350523"/>
    <w:rsid w:val="00350675"/>
    <w:rsid w:val="00356934"/>
    <w:rsid w:val="00357387"/>
    <w:rsid w:val="003608DB"/>
    <w:rsid w:val="00376533"/>
    <w:rsid w:val="00382458"/>
    <w:rsid w:val="00382793"/>
    <w:rsid w:val="003838E9"/>
    <w:rsid w:val="00385E86"/>
    <w:rsid w:val="00390DEA"/>
    <w:rsid w:val="00391AD0"/>
    <w:rsid w:val="003958C2"/>
    <w:rsid w:val="003A32C1"/>
    <w:rsid w:val="003A6FA1"/>
    <w:rsid w:val="003B5226"/>
    <w:rsid w:val="003B55C4"/>
    <w:rsid w:val="003B6BEB"/>
    <w:rsid w:val="003B6FDE"/>
    <w:rsid w:val="003C0653"/>
    <w:rsid w:val="003C1870"/>
    <w:rsid w:val="003C62AD"/>
    <w:rsid w:val="003D2AFE"/>
    <w:rsid w:val="003D3FC7"/>
    <w:rsid w:val="003D6EFD"/>
    <w:rsid w:val="003D73FD"/>
    <w:rsid w:val="003E12F1"/>
    <w:rsid w:val="003E3F74"/>
    <w:rsid w:val="003E5E16"/>
    <w:rsid w:val="003E7D1A"/>
    <w:rsid w:val="003F29B1"/>
    <w:rsid w:val="003F4621"/>
    <w:rsid w:val="003F67B7"/>
    <w:rsid w:val="00402AD2"/>
    <w:rsid w:val="00404012"/>
    <w:rsid w:val="004048B3"/>
    <w:rsid w:val="004068C6"/>
    <w:rsid w:val="0041136D"/>
    <w:rsid w:val="004128BD"/>
    <w:rsid w:val="00412F48"/>
    <w:rsid w:val="00417CE2"/>
    <w:rsid w:val="0042067C"/>
    <w:rsid w:val="004217D8"/>
    <w:rsid w:val="00421FAA"/>
    <w:rsid w:val="00422A62"/>
    <w:rsid w:val="00422FEC"/>
    <w:rsid w:val="00436338"/>
    <w:rsid w:val="004371FF"/>
    <w:rsid w:val="004414D3"/>
    <w:rsid w:val="00445683"/>
    <w:rsid w:val="00447070"/>
    <w:rsid w:val="00453C5D"/>
    <w:rsid w:val="00454124"/>
    <w:rsid w:val="00456E67"/>
    <w:rsid w:val="00464792"/>
    <w:rsid w:val="00465DBE"/>
    <w:rsid w:val="004718F7"/>
    <w:rsid w:val="004742D2"/>
    <w:rsid w:val="004747CC"/>
    <w:rsid w:val="0047498B"/>
    <w:rsid w:val="004753E9"/>
    <w:rsid w:val="00475818"/>
    <w:rsid w:val="00484AC9"/>
    <w:rsid w:val="0048699B"/>
    <w:rsid w:val="00487D33"/>
    <w:rsid w:val="00490ED5"/>
    <w:rsid w:val="00491A04"/>
    <w:rsid w:val="00492EAF"/>
    <w:rsid w:val="00495EB4"/>
    <w:rsid w:val="004A3E87"/>
    <w:rsid w:val="004B1AEA"/>
    <w:rsid w:val="004B3D84"/>
    <w:rsid w:val="004B4436"/>
    <w:rsid w:val="004B7438"/>
    <w:rsid w:val="004C260F"/>
    <w:rsid w:val="004C7DDE"/>
    <w:rsid w:val="004E11F4"/>
    <w:rsid w:val="004E5C92"/>
    <w:rsid w:val="004E7F74"/>
    <w:rsid w:val="004F3710"/>
    <w:rsid w:val="004F7744"/>
    <w:rsid w:val="005024BB"/>
    <w:rsid w:val="00504F25"/>
    <w:rsid w:val="005058E1"/>
    <w:rsid w:val="00507FC1"/>
    <w:rsid w:val="00511052"/>
    <w:rsid w:val="00512D2F"/>
    <w:rsid w:val="005258AB"/>
    <w:rsid w:val="00530317"/>
    <w:rsid w:val="00530DBD"/>
    <w:rsid w:val="00530E0F"/>
    <w:rsid w:val="00531DAD"/>
    <w:rsid w:val="0053227A"/>
    <w:rsid w:val="00533932"/>
    <w:rsid w:val="0053651D"/>
    <w:rsid w:val="00546845"/>
    <w:rsid w:val="00546AA6"/>
    <w:rsid w:val="005548C6"/>
    <w:rsid w:val="00554C3B"/>
    <w:rsid w:val="0056556C"/>
    <w:rsid w:val="005701F2"/>
    <w:rsid w:val="005735DC"/>
    <w:rsid w:val="005770FA"/>
    <w:rsid w:val="00583A47"/>
    <w:rsid w:val="005858AE"/>
    <w:rsid w:val="0059216F"/>
    <w:rsid w:val="005921E9"/>
    <w:rsid w:val="00593F69"/>
    <w:rsid w:val="005A20BA"/>
    <w:rsid w:val="005A33A6"/>
    <w:rsid w:val="005A704D"/>
    <w:rsid w:val="005B3DB2"/>
    <w:rsid w:val="005B67C6"/>
    <w:rsid w:val="005C53AF"/>
    <w:rsid w:val="005C6ED7"/>
    <w:rsid w:val="005D40AB"/>
    <w:rsid w:val="005E1DC9"/>
    <w:rsid w:val="005E28BA"/>
    <w:rsid w:val="005E2A9C"/>
    <w:rsid w:val="005E578F"/>
    <w:rsid w:val="005F182D"/>
    <w:rsid w:val="005F2A97"/>
    <w:rsid w:val="005F31A9"/>
    <w:rsid w:val="005F588F"/>
    <w:rsid w:val="005F6DB9"/>
    <w:rsid w:val="005F7551"/>
    <w:rsid w:val="006032AE"/>
    <w:rsid w:val="006037BF"/>
    <w:rsid w:val="0061067F"/>
    <w:rsid w:val="00614EDD"/>
    <w:rsid w:val="00615D9D"/>
    <w:rsid w:val="00626F26"/>
    <w:rsid w:val="006365C0"/>
    <w:rsid w:val="00642A65"/>
    <w:rsid w:val="00642D96"/>
    <w:rsid w:val="00644040"/>
    <w:rsid w:val="00650451"/>
    <w:rsid w:val="006508E4"/>
    <w:rsid w:val="0065143E"/>
    <w:rsid w:val="00651F3B"/>
    <w:rsid w:val="00652D9A"/>
    <w:rsid w:val="00652FA0"/>
    <w:rsid w:val="006574FF"/>
    <w:rsid w:val="00665F8E"/>
    <w:rsid w:val="00672512"/>
    <w:rsid w:val="00674804"/>
    <w:rsid w:val="006759C3"/>
    <w:rsid w:val="00675E05"/>
    <w:rsid w:val="00675FE7"/>
    <w:rsid w:val="00677883"/>
    <w:rsid w:val="0068007D"/>
    <w:rsid w:val="00684010"/>
    <w:rsid w:val="00684B66"/>
    <w:rsid w:val="006904D3"/>
    <w:rsid w:val="00691529"/>
    <w:rsid w:val="0069427A"/>
    <w:rsid w:val="0069593D"/>
    <w:rsid w:val="00695EA0"/>
    <w:rsid w:val="00696260"/>
    <w:rsid w:val="006974AA"/>
    <w:rsid w:val="006A0F02"/>
    <w:rsid w:val="006A227E"/>
    <w:rsid w:val="006B0BB5"/>
    <w:rsid w:val="006B2F04"/>
    <w:rsid w:val="006B39C4"/>
    <w:rsid w:val="006B7896"/>
    <w:rsid w:val="006C02FB"/>
    <w:rsid w:val="006C076D"/>
    <w:rsid w:val="006C20F5"/>
    <w:rsid w:val="006C61F4"/>
    <w:rsid w:val="006D287B"/>
    <w:rsid w:val="006D3A59"/>
    <w:rsid w:val="006D55D1"/>
    <w:rsid w:val="006E0575"/>
    <w:rsid w:val="006E77FB"/>
    <w:rsid w:val="006F0664"/>
    <w:rsid w:val="006F06C7"/>
    <w:rsid w:val="006F14C6"/>
    <w:rsid w:val="006F54DB"/>
    <w:rsid w:val="006F5921"/>
    <w:rsid w:val="006F68A6"/>
    <w:rsid w:val="006F7E7B"/>
    <w:rsid w:val="007128FF"/>
    <w:rsid w:val="00712FC8"/>
    <w:rsid w:val="00715CDF"/>
    <w:rsid w:val="0072115B"/>
    <w:rsid w:val="00722E41"/>
    <w:rsid w:val="007362E1"/>
    <w:rsid w:val="007370A5"/>
    <w:rsid w:val="00740681"/>
    <w:rsid w:val="007427DD"/>
    <w:rsid w:val="007549B0"/>
    <w:rsid w:val="0075539B"/>
    <w:rsid w:val="00760E59"/>
    <w:rsid w:val="007627D8"/>
    <w:rsid w:val="00766786"/>
    <w:rsid w:val="00766B93"/>
    <w:rsid w:val="007716DC"/>
    <w:rsid w:val="00776AF6"/>
    <w:rsid w:val="007811EC"/>
    <w:rsid w:val="007821CC"/>
    <w:rsid w:val="00785367"/>
    <w:rsid w:val="00787315"/>
    <w:rsid w:val="00790064"/>
    <w:rsid w:val="007927AB"/>
    <w:rsid w:val="007A387F"/>
    <w:rsid w:val="007A680A"/>
    <w:rsid w:val="007B1169"/>
    <w:rsid w:val="007B4E97"/>
    <w:rsid w:val="007C78E5"/>
    <w:rsid w:val="007D268F"/>
    <w:rsid w:val="007D305D"/>
    <w:rsid w:val="007D67A7"/>
    <w:rsid w:val="007E1D67"/>
    <w:rsid w:val="007E546C"/>
    <w:rsid w:val="007F736A"/>
    <w:rsid w:val="0080181C"/>
    <w:rsid w:val="0080542F"/>
    <w:rsid w:val="00810E13"/>
    <w:rsid w:val="008130A3"/>
    <w:rsid w:val="00813E23"/>
    <w:rsid w:val="00820162"/>
    <w:rsid w:val="008242B0"/>
    <w:rsid w:val="008329EB"/>
    <w:rsid w:val="00835F53"/>
    <w:rsid w:val="0083694D"/>
    <w:rsid w:val="00843AA0"/>
    <w:rsid w:val="0084697A"/>
    <w:rsid w:val="00861177"/>
    <w:rsid w:val="00862AC6"/>
    <w:rsid w:val="0086378E"/>
    <w:rsid w:val="0087047D"/>
    <w:rsid w:val="00875227"/>
    <w:rsid w:val="00876CF7"/>
    <w:rsid w:val="008775B4"/>
    <w:rsid w:val="00883AC7"/>
    <w:rsid w:val="00885DDE"/>
    <w:rsid w:val="0088778A"/>
    <w:rsid w:val="008957AA"/>
    <w:rsid w:val="008957FE"/>
    <w:rsid w:val="00897E65"/>
    <w:rsid w:val="008A6652"/>
    <w:rsid w:val="008B0F0A"/>
    <w:rsid w:val="008B1E14"/>
    <w:rsid w:val="008B32F0"/>
    <w:rsid w:val="008B6A8E"/>
    <w:rsid w:val="008C6691"/>
    <w:rsid w:val="008C77E9"/>
    <w:rsid w:val="008E0D37"/>
    <w:rsid w:val="008E2393"/>
    <w:rsid w:val="008E2D80"/>
    <w:rsid w:val="008E312D"/>
    <w:rsid w:val="008E4272"/>
    <w:rsid w:val="008E4469"/>
    <w:rsid w:val="008E48F6"/>
    <w:rsid w:val="008E7D72"/>
    <w:rsid w:val="008F532C"/>
    <w:rsid w:val="008F5E2C"/>
    <w:rsid w:val="008F6557"/>
    <w:rsid w:val="0090035C"/>
    <w:rsid w:val="00900757"/>
    <w:rsid w:val="00900F57"/>
    <w:rsid w:val="009034BB"/>
    <w:rsid w:val="00906284"/>
    <w:rsid w:val="009073FC"/>
    <w:rsid w:val="00907821"/>
    <w:rsid w:val="009117E4"/>
    <w:rsid w:val="00912963"/>
    <w:rsid w:val="00914220"/>
    <w:rsid w:val="009145DA"/>
    <w:rsid w:val="00921916"/>
    <w:rsid w:val="009227A2"/>
    <w:rsid w:val="00923C3F"/>
    <w:rsid w:val="009247EC"/>
    <w:rsid w:val="009249DD"/>
    <w:rsid w:val="009252F2"/>
    <w:rsid w:val="00926C9A"/>
    <w:rsid w:val="00927684"/>
    <w:rsid w:val="00927DD1"/>
    <w:rsid w:val="00935F26"/>
    <w:rsid w:val="00936A78"/>
    <w:rsid w:val="00944BEA"/>
    <w:rsid w:val="00947D7C"/>
    <w:rsid w:val="00952035"/>
    <w:rsid w:val="00954121"/>
    <w:rsid w:val="0095529B"/>
    <w:rsid w:val="00957172"/>
    <w:rsid w:val="0095796A"/>
    <w:rsid w:val="00964522"/>
    <w:rsid w:val="0096558D"/>
    <w:rsid w:val="00975FE6"/>
    <w:rsid w:val="00976F13"/>
    <w:rsid w:val="00980D55"/>
    <w:rsid w:val="00992B3C"/>
    <w:rsid w:val="0099548C"/>
    <w:rsid w:val="0099632A"/>
    <w:rsid w:val="00996352"/>
    <w:rsid w:val="009A018F"/>
    <w:rsid w:val="009A5217"/>
    <w:rsid w:val="009A6A56"/>
    <w:rsid w:val="009B5570"/>
    <w:rsid w:val="009C77DA"/>
    <w:rsid w:val="009D0F41"/>
    <w:rsid w:val="009D298D"/>
    <w:rsid w:val="009D3B4D"/>
    <w:rsid w:val="009E24C0"/>
    <w:rsid w:val="009E5117"/>
    <w:rsid w:val="009F06BF"/>
    <w:rsid w:val="009F6D63"/>
    <w:rsid w:val="00A01385"/>
    <w:rsid w:val="00A06447"/>
    <w:rsid w:val="00A07107"/>
    <w:rsid w:val="00A11681"/>
    <w:rsid w:val="00A11D77"/>
    <w:rsid w:val="00A14360"/>
    <w:rsid w:val="00A1715B"/>
    <w:rsid w:val="00A175AB"/>
    <w:rsid w:val="00A2793C"/>
    <w:rsid w:val="00A30D67"/>
    <w:rsid w:val="00A33492"/>
    <w:rsid w:val="00A3509D"/>
    <w:rsid w:val="00A47270"/>
    <w:rsid w:val="00A51B45"/>
    <w:rsid w:val="00A549FD"/>
    <w:rsid w:val="00A55412"/>
    <w:rsid w:val="00A55671"/>
    <w:rsid w:val="00A57CA8"/>
    <w:rsid w:val="00A57F61"/>
    <w:rsid w:val="00A62050"/>
    <w:rsid w:val="00A70F7F"/>
    <w:rsid w:val="00A764A2"/>
    <w:rsid w:val="00A82D89"/>
    <w:rsid w:val="00A840C4"/>
    <w:rsid w:val="00AA4438"/>
    <w:rsid w:val="00AC0F1A"/>
    <w:rsid w:val="00AC2C3D"/>
    <w:rsid w:val="00AC44FB"/>
    <w:rsid w:val="00AC5ECB"/>
    <w:rsid w:val="00AC6BDE"/>
    <w:rsid w:val="00AC75A7"/>
    <w:rsid w:val="00AC763E"/>
    <w:rsid w:val="00AD153F"/>
    <w:rsid w:val="00AD219A"/>
    <w:rsid w:val="00AD45A5"/>
    <w:rsid w:val="00AD6ACC"/>
    <w:rsid w:val="00AE281C"/>
    <w:rsid w:val="00AE4E4E"/>
    <w:rsid w:val="00AF14FB"/>
    <w:rsid w:val="00AF4757"/>
    <w:rsid w:val="00AF4FD8"/>
    <w:rsid w:val="00AF583E"/>
    <w:rsid w:val="00AF66EC"/>
    <w:rsid w:val="00AF6895"/>
    <w:rsid w:val="00AF6DA8"/>
    <w:rsid w:val="00B0324F"/>
    <w:rsid w:val="00B03531"/>
    <w:rsid w:val="00B06F32"/>
    <w:rsid w:val="00B10E33"/>
    <w:rsid w:val="00B12A93"/>
    <w:rsid w:val="00B13249"/>
    <w:rsid w:val="00B2105A"/>
    <w:rsid w:val="00B274CC"/>
    <w:rsid w:val="00B30E04"/>
    <w:rsid w:val="00B344AE"/>
    <w:rsid w:val="00B34A47"/>
    <w:rsid w:val="00B36608"/>
    <w:rsid w:val="00B44F02"/>
    <w:rsid w:val="00B510B6"/>
    <w:rsid w:val="00B55DFF"/>
    <w:rsid w:val="00B560D7"/>
    <w:rsid w:val="00B565EC"/>
    <w:rsid w:val="00B57864"/>
    <w:rsid w:val="00B62D0A"/>
    <w:rsid w:val="00B646A3"/>
    <w:rsid w:val="00B65BF2"/>
    <w:rsid w:val="00B72DAD"/>
    <w:rsid w:val="00B766D2"/>
    <w:rsid w:val="00B85E83"/>
    <w:rsid w:val="00B86AEA"/>
    <w:rsid w:val="00B9754C"/>
    <w:rsid w:val="00BA42C3"/>
    <w:rsid w:val="00BA4AF9"/>
    <w:rsid w:val="00BA51F2"/>
    <w:rsid w:val="00BA5341"/>
    <w:rsid w:val="00BB34AB"/>
    <w:rsid w:val="00BB6B49"/>
    <w:rsid w:val="00BB7C98"/>
    <w:rsid w:val="00BC1E6E"/>
    <w:rsid w:val="00BC34D3"/>
    <w:rsid w:val="00BC53DA"/>
    <w:rsid w:val="00BD0250"/>
    <w:rsid w:val="00BD09C4"/>
    <w:rsid w:val="00BD162C"/>
    <w:rsid w:val="00BD660C"/>
    <w:rsid w:val="00BD7732"/>
    <w:rsid w:val="00BE0F17"/>
    <w:rsid w:val="00BE0F39"/>
    <w:rsid w:val="00BE204A"/>
    <w:rsid w:val="00BE503C"/>
    <w:rsid w:val="00C132FE"/>
    <w:rsid w:val="00C207D5"/>
    <w:rsid w:val="00C20949"/>
    <w:rsid w:val="00C223C1"/>
    <w:rsid w:val="00C24179"/>
    <w:rsid w:val="00C36114"/>
    <w:rsid w:val="00C36C6C"/>
    <w:rsid w:val="00C4018D"/>
    <w:rsid w:val="00C40E76"/>
    <w:rsid w:val="00C43D5C"/>
    <w:rsid w:val="00C624AF"/>
    <w:rsid w:val="00C72058"/>
    <w:rsid w:val="00C82218"/>
    <w:rsid w:val="00C84708"/>
    <w:rsid w:val="00C85442"/>
    <w:rsid w:val="00C86311"/>
    <w:rsid w:val="00C907DD"/>
    <w:rsid w:val="00C946D9"/>
    <w:rsid w:val="00C96297"/>
    <w:rsid w:val="00CA0E65"/>
    <w:rsid w:val="00CA1C88"/>
    <w:rsid w:val="00CA36AF"/>
    <w:rsid w:val="00CB345D"/>
    <w:rsid w:val="00CB4C76"/>
    <w:rsid w:val="00CB51AC"/>
    <w:rsid w:val="00CC3020"/>
    <w:rsid w:val="00CC3175"/>
    <w:rsid w:val="00CC4544"/>
    <w:rsid w:val="00CC7A63"/>
    <w:rsid w:val="00CC7E25"/>
    <w:rsid w:val="00CE1223"/>
    <w:rsid w:val="00CE3B1D"/>
    <w:rsid w:val="00CE4A5C"/>
    <w:rsid w:val="00CF5279"/>
    <w:rsid w:val="00CF61A6"/>
    <w:rsid w:val="00CF6B96"/>
    <w:rsid w:val="00CF6C08"/>
    <w:rsid w:val="00CF7860"/>
    <w:rsid w:val="00D029BE"/>
    <w:rsid w:val="00D02DA4"/>
    <w:rsid w:val="00D03793"/>
    <w:rsid w:val="00D17DE6"/>
    <w:rsid w:val="00D23EC0"/>
    <w:rsid w:val="00D2519E"/>
    <w:rsid w:val="00D25CC2"/>
    <w:rsid w:val="00D307B4"/>
    <w:rsid w:val="00D31427"/>
    <w:rsid w:val="00D3597B"/>
    <w:rsid w:val="00D4336F"/>
    <w:rsid w:val="00D509F2"/>
    <w:rsid w:val="00D517A0"/>
    <w:rsid w:val="00D51BD0"/>
    <w:rsid w:val="00D52849"/>
    <w:rsid w:val="00D53CFD"/>
    <w:rsid w:val="00D55081"/>
    <w:rsid w:val="00D703B8"/>
    <w:rsid w:val="00D73216"/>
    <w:rsid w:val="00D8393C"/>
    <w:rsid w:val="00D841A6"/>
    <w:rsid w:val="00D868A7"/>
    <w:rsid w:val="00D92112"/>
    <w:rsid w:val="00D92225"/>
    <w:rsid w:val="00D92574"/>
    <w:rsid w:val="00D9486B"/>
    <w:rsid w:val="00DA06B8"/>
    <w:rsid w:val="00DA1AA4"/>
    <w:rsid w:val="00DA4652"/>
    <w:rsid w:val="00DA6F24"/>
    <w:rsid w:val="00DB04A2"/>
    <w:rsid w:val="00DB1242"/>
    <w:rsid w:val="00DB4F61"/>
    <w:rsid w:val="00DB7A86"/>
    <w:rsid w:val="00DC1572"/>
    <w:rsid w:val="00DC3801"/>
    <w:rsid w:val="00DD14D3"/>
    <w:rsid w:val="00DD40B9"/>
    <w:rsid w:val="00DE2C70"/>
    <w:rsid w:val="00DE6941"/>
    <w:rsid w:val="00DF21A2"/>
    <w:rsid w:val="00DF2EEC"/>
    <w:rsid w:val="00DF3F49"/>
    <w:rsid w:val="00DF6F13"/>
    <w:rsid w:val="00E02628"/>
    <w:rsid w:val="00E04B35"/>
    <w:rsid w:val="00E0501B"/>
    <w:rsid w:val="00E10B10"/>
    <w:rsid w:val="00E13CF9"/>
    <w:rsid w:val="00E1719C"/>
    <w:rsid w:val="00E17FE0"/>
    <w:rsid w:val="00E21D74"/>
    <w:rsid w:val="00E257FC"/>
    <w:rsid w:val="00E25D4C"/>
    <w:rsid w:val="00E27728"/>
    <w:rsid w:val="00E27DE6"/>
    <w:rsid w:val="00E339EE"/>
    <w:rsid w:val="00E35137"/>
    <w:rsid w:val="00E3585D"/>
    <w:rsid w:val="00E37741"/>
    <w:rsid w:val="00E4058F"/>
    <w:rsid w:val="00E42413"/>
    <w:rsid w:val="00E42731"/>
    <w:rsid w:val="00E43598"/>
    <w:rsid w:val="00E501C0"/>
    <w:rsid w:val="00E52CA1"/>
    <w:rsid w:val="00E52EA7"/>
    <w:rsid w:val="00E532AE"/>
    <w:rsid w:val="00E53935"/>
    <w:rsid w:val="00E6349A"/>
    <w:rsid w:val="00E642CB"/>
    <w:rsid w:val="00E667D2"/>
    <w:rsid w:val="00E67995"/>
    <w:rsid w:val="00E7183D"/>
    <w:rsid w:val="00E76959"/>
    <w:rsid w:val="00E8043F"/>
    <w:rsid w:val="00E80578"/>
    <w:rsid w:val="00E80F7F"/>
    <w:rsid w:val="00E8243A"/>
    <w:rsid w:val="00E82871"/>
    <w:rsid w:val="00E84925"/>
    <w:rsid w:val="00E84E57"/>
    <w:rsid w:val="00E87D75"/>
    <w:rsid w:val="00E90341"/>
    <w:rsid w:val="00E92615"/>
    <w:rsid w:val="00E92C5E"/>
    <w:rsid w:val="00EA2159"/>
    <w:rsid w:val="00EA4B57"/>
    <w:rsid w:val="00EA58A0"/>
    <w:rsid w:val="00EA7737"/>
    <w:rsid w:val="00EB0494"/>
    <w:rsid w:val="00EB15BC"/>
    <w:rsid w:val="00EB1614"/>
    <w:rsid w:val="00EB2221"/>
    <w:rsid w:val="00EC3046"/>
    <w:rsid w:val="00EC3305"/>
    <w:rsid w:val="00EC6764"/>
    <w:rsid w:val="00ED60CD"/>
    <w:rsid w:val="00EE3361"/>
    <w:rsid w:val="00F00136"/>
    <w:rsid w:val="00F0335A"/>
    <w:rsid w:val="00F1133E"/>
    <w:rsid w:val="00F17406"/>
    <w:rsid w:val="00F178DE"/>
    <w:rsid w:val="00F23AFA"/>
    <w:rsid w:val="00F24284"/>
    <w:rsid w:val="00F24E89"/>
    <w:rsid w:val="00F250BF"/>
    <w:rsid w:val="00F318EA"/>
    <w:rsid w:val="00F33984"/>
    <w:rsid w:val="00F34C3A"/>
    <w:rsid w:val="00F40350"/>
    <w:rsid w:val="00F41811"/>
    <w:rsid w:val="00F41AEC"/>
    <w:rsid w:val="00F42F8C"/>
    <w:rsid w:val="00F454CC"/>
    <w:rsid w:val="00F50D70"/>
    <w:rsid w:val="00F52402"/>
    <w:rsid w:val="00F54D46"/>
    <w:rsid w:val="00F557FE"/>
    <w:rsid w:val="00F65E6A"/>
    <w:rsid w:val="00F662F6"/>
    <w:rsid w:val="00F665C7"/>
    <w:rsid w:val="00F6722D"/>
    <w:rsid w:val="00F6761A"/>
    <w:rsid w:val="00F769A1"/>
    <w:rsid w:val="00F76A99"/>
    <w:rsid w:val="00F829CF"/>
    <w:rsid w:val="00F830F3"/>
    <w:rsid w:val="00F84810"/>
    <w:rsid w:val="00F85DDD"/>
    <w:rsid w:val="00F903E8"/>
    <w:rsid w:val="00F957B5"/>
    <w:rsid w:val="00F960AD"/>
    <w:rsid w:val="00F96493"/>
    <w:rsid w:val="00F9729E"/>
    <w:rsid w:val="00F97A69"/>
    <w:rsid w:val="00FB507A"/>
    <w:rsid w:val="00FB5311"/>
    <w:rsid w:val="00FB727A"/>
    <w:rsid w:val="00FD49BF"/>
    <w:rsid w:val="00FD63AB"/>
    <w:rsid w:val="00FE1B44"/>
    <w:rsid w:val="00FE1C98"/>
    <w:rsid w:val="00FE7846"/>
    <w:rsid w:val="00F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608488"/>
  <w15:chartTrackingRefBased/>
  <w15:docId w15:val="{7B79BF58-1732-4CA0-8CE3-5641338B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28BA"/>
  </w:style>
  <w:style w:type="paragraph" w:styleId="Ttulo1">
    <w:name w:val="heading 1"/>
    <w:basedOn w:val="Normal"/>
    <w:next w:val="Normal"/>
    <w:qFormat/>
    <w:rsid w:val="005E28BA"/>
    <w:pPr>
      <w:keepNext/>
      <w:ind w:left="423" w:firstLine="1701"/>
      <w:outlineLvl w:val="0"/>
    </w:pPr>
    <w:rPr>
      <w:rFonts w:ascii="Arial" w:hAnsi="Arial"/>
      <w:b/>
      <w:i/>
    </w:rPr>
  </w:style>
  <w:style w:type="paragraph" w:styleId="Ttulo2">
    <w:name w:val="heading 2"/>
    <w:basedOn w:val="Normal"/>
    <w:next w:val="Normal"/>
    <w:qFormat/>
    <w:rsid w:val="005E28BA"/>
    <w:pPr>
      <w:keepNext/>
      <w:ind w:left="423" w:firstLine="1701"/>
      <w:outlineLvl w:val="1"/>
    </w:pPr>
    <w:rPr>
      <w:rFonts w:ascii="Arial" w:hAnsi="Arial"/>
      <w:i/>
    </w:rPr>
  </w:style>
  <w:style w:type="paragraph" w:styleId="Ttulo3">
    <w:name w:val="heading 3"/>
    <w:basedOn w:val="Normal"/>
    <w:next w:val="Normal"/>
    <w:qFormat/>
    <w:rsid w:val="005E28BA"/>
    <w:pPr>
      <w:keepNext/>
      <w:ind w:left="423" w:firstLine="1701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5E28BA"/>
    <w:pPr>
      <w:keepNext/>
      <w:ind w:firstLine="2835"/>
      <w:outlineLvl w:val="3"/>
    </w:pPr>
    <w:rPr>
      <w:rFonts w:ascii="Garamond" w:hAnsi="Garamond"/>
      <w:sz w:val="24"/>
    </w:rPr>
  </w:style>
  <w:style w:type="paragraph" w:styleId="Ttulo5">
    <w:name w:val="heading 5"/>
    <w:basedOn w:val="Normal"/>
    <w:next w:val="Normal"/>
    <w:qFormat/>
    <w:rsid w:val="005E28BA"/>
    <w:pPr>
      <w:keepNext/>
      <w:jc w:val="center"/>
      <w:outlineLvl w:val="4"/>
    </w:pPr>
    <w:rPr>
      <w:rFonts w:ascii="Garamond" w:hAnsi="Garamond"/>
      <w:b/>
      <w:sz w:val="26"/>
    </w:rPr>
  </w:style>
  <w:style w:type="paragraph" w:styleId="Ttulo6">
    <w:name w:val="heading 6"/>
    <w:basedOn w:val="Normal"/>
    <w:next w:val="Normal"/>
    <w:qFormat/>
    <w:rsid w:val="005E28BA"/>
    <w:pPr>
      <w:keepNext/>
      <w:jc w:val="center"/>
      <w:outlineLvl w:val="5"/>
    </w:pPr>
    <w:rPr>
      <w:rFonts w:ascii="Garamond" w:hAnsi="Garamond"/>
      <w:sz w:val="24"/>
    </w:rPr>
  </w:style>
  <w:style w:type="paragraph" w:styleId="Ttulo7">
    <w:name w:val="heading 7"/>
    <w:basedOn w:val="Normal"/>
    <w:next w:val="Normal"/>
    <w:qFormat/>
    <w:rsid w:val="005E28BA"/>
    <w:pPr>
      <w:keepNext/>
      <w:tabs>
        <w:tab w:val="left" w:pos="2837"/>
      </w:tabs>
      <w:jc w:val="center"/>
      <w:outlineLvl w:val="6"/>
    </w:pPr>
    <w:rPr>
      <w:rFonts w:ascii="Garamond" w:hAnsi="Garamond"/>
      <w:b/>
      <w:sz w:val="24"/>
    </w:rPr>
  </w:style>
  <w:style w:type="paragraph" w:styleId="Ttulo8">
    <w:name w:val="heading 8"/>
    <w:basedOn w:val="Normal"/>
    <w:next w:val="Normal"/>
    <w:qFormat/>
    <w:rsid w:val="005E28BA"/>
    <w:pPr>
      <w:keepNext/>
      <w:ind w:left="3402"/>
      <w:jc w:val="both"/>
      <w:outlineLvl w:val="7"/>
    </w:pPr>
    <w:rPr>
      <w:rFonts w:ascii="Garamond" w:hAnsi="Garamond"/>
      <w:b/>
    </w:rPr>
  </w:style>
  <w:style w:type="paragraph" w:styleId="Ttulo9">
    <w:name w:val="heading 9"/>
    <w:basedOn w:val="Normal"/>
    <w:next w:val="Normal"/>
    <w:qFormat/>
    <w:rsid w:val="005E28BA"/>
    <w:pPr>
      <w:keepNext/>
      <w:ind w:firstLine="3402"/>
      <w:jc w:val="both"/>
      <w:outlineLvl w:val="8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5E28BA"/>
    <w:pPr>
      <w:ind w:left="709" w:hanging="709"/>
    </w:pPr>
    <w:rPr>
      <w:rFonts w:ascii="Arial" w:hAnsi="Arial"/>
    </w:rPr>
  </w:style>
  <w:style w:type="paragraph" w:styleId="Recuodecorpodetexto2">
    <w:name w:val="Body Text Indent 2"/>
    <w:basedOn w:val="Normal"/>
    <w:rsid w:val="005E28BA"/>
    <w:pPr>
      <w:ind w:left="4395" w:hanging="993"/>
      <w:jc w:val="both"/>
    </w:pPr>
    <w:rPr>
      <w:rFonts w:ascii="Garamond" w:hAnsi="Garamond"/>
      <w:b/>
      <w:sz w:val="24"/>
    </w:rPr>
  </w:style>
  <w:style w:type="paragraph" w:styleId="Rodap">
    <w:name w:val="footer"/>
    <w:basedOn w:val="Normal"/>
    <w:link w:val="RodapChar"/>
    <w:rsid w:val="005E28BA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E28BA"/>
  </w:style>
  <w:style w:type="paragraph" w:styleId="Cabealho">
    <w:name w:val="header"/>
    <w:basedOn w:val="Normal"/>
    <w:link w:val="CabealhoChar"/>
    <w:uiPriority w:val="99"/>
    <w:rsid w:val="005E28BA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rsid w:val="005E28BA"/>
    <w:pPr>
      <w:ind w:firstLine="3402"/>
      <w:jc w:val="both"/>
    </w:pPr>
    <w:rPr>
      <w:rFonts w:ascii="Garamond" w:hAnsi="Garamond"/>
      <w:sz w:val="24"/>
    </w:rPr>
  </w:style>
  <w:style w:type="paragraph" w:styleId="Textodebalo">
    <w:name w:val="Balloon Text"/>
    <w:basedOn w:val="Normal"/>
    <w:semiHidden/>
    <w:rsid w:val="005E28BA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F40350"/>
    <w:pPr>
      <w:spacing w:line="360" w:lineRule="auto"/>
    </w:pPr>
    <w:rPr>
      <w:b/>
      <w:sz w:val="24"/>
      <w:szCs w:val="24"/>
    </w:rPr>
  </w:style>
  <w:style w:type="character" w:customStyle="1" w:styleId="TtuloChar">
    <w:name w:val="Título Char"/>
    <w:link w:val="Ttulo"/>
    <w:rsid w:val="00F40350"/>
    <w:rPr>
      <w:b/>
      <w:sz w:val="24"/>
      <w:szCs w:val="24"/>
    </w:rPr>
  </w:style>
  <w:style w:type="paragraph" w:customStyle="1" w:styleId="western">
    <w:name w:val="western"/>
    <w:basedOn w:val="Normal"/>
    <w:rsid w:val="004E7F74"/>
    <w:pPr>
      <w:spacing w:before="100" w:beforeAutospacing="1" w:after="119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A11D77"/>
  </w:style>
  <w:style w:type="character" w:customStyle="1" w:styleId="CabealhoChar">
    <w:name w:val="Cabeçalho Char"/>
    <w:link w:val="Cabealho"/>
    <w:uiPriority w:val="99"/>
    <w:rsid w:val="00D52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ROJETOS\1998\LOTEAM~1\LOTGROSS\GROS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GROSS.DOT</Template>
  <TotalTime>0</TotalTime>
  <Pages>1</Pages>
  <Words>260</Words>
  <Characters>1406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UNIT    Pn</vt:lpstr>
    </vt:vector>
  </TitlesOfParts>
  <Company>Prefe. Munici. de D.Vz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   Pn</dc:title>
  <dc:subject/>
  <dc:creator>Unidade do Plano Diretor 2</dc:creator>
  <cp:keywords/>
  <cp:lastModifiedBy>PAT19265</cp:lastModifiedBy>
  <cp:revision>2</cp:revision>
  <cp:lastPrinted>2015-12-18T13:40:00Z</cp:lastPrinted>
  <dcterms:created xsi:type="dcterms:W3CDTF">2026-06-23T12:29:00Z</dcterms:created>
  <dcterms:modified xsi:type="dcterms:W3CDTF">2026-06-23T12:29:00Z</dcterms:modified>
</cp:coreProperties>
</file>