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23C5" w14:textId="77777777" w:rsidR="00144B36" w:rsidRPr="00FC1F75" w:rsidRDefault="00144B36" w:rsidP="00AB472B">
      <w:pPr>
        <w:pStyle w:val="Recuodecorpodetexto2"/>
        <w:rPr>
          <w:rFonts w:ascii="Times New Roman" w:hAnsi="Times New Roman"/>
          <w:sz w:val="21"/>
          <w:szCs w:val="21"/>
        </w:rPr>
      </w:pPr>
      <w:r w:rsidRPr="00FC1F75">
        <w:rPr>
          <w:rFonts w:ascii="Times New Roman" w:hAnsi="Times New Roman"/>
          <w:sz w:val="21"/>
          <w:szCs w:val="21"/>
        </w:rPr>
        <w:t xml:space="preserve">LEI Nº </w:t>
      </w:r>
      <w:r w:rsidR="00AB472B" w:rsidRPr="00FC1F75">
        <w:rPr>
          <w:rFonts w:ascii="Times New Roman" w:hAnsi="Times New Roman"/>
          <w:sz w:val="21"/>
          <w:szCs w:val="21"/>
        </w:rPr>
        <w:t>2065/2016</w:t>
      </w:r>
    </w:p>
    <w:p w14:paraId="1666143C" w14:textId="77777777" w:rsidR="00144B36" w:rsidRPr="00FC1F75" w:rsidRDefault="00144B36" w:rsidP="00144B36">
      <w:pPr>
        <w:pStyle w:val="Recuodecorpodetexto2"/>
        <w:ind w:left="3402" w:firstLine="0"/>
        <w:rPr>
          <w:rFonts w:ascii="Times New Roman" w:hAnsi="Times New Roman"/>
          <w:sz w:val="21"/>
          <w:szCs w:val="21"/>
        </w:rPr>
      </w:pPr>
    </w:p>
    <w:p w14:paraId="65230934" w14:textId="77777777" w:rsidR="00FC1F75" w:rsidRPr="00FC1F75" w:rsidRDefault="00FC1F75" w:rsidP="00FC1F75">
      <w:pPr>
        <w:pStyle w:val="Recuodecorpodetexto2"/>
        <w:ind w:left="3402" w:firstLine="0"/>
        <w:rPr>
          <w:rFonts w:ascii="Times New Roman" w:hAnsi="Times New Roman"/>
          <w:sz w:val="21"/>
          <w:szCs w:val="21"/>
        </w:rPr>
      </w:pPr>
      <w:r w:rsidRPr="00FC1F75">
        <w:rPr>
          <w:rFonts w:ascii="Times New Roman" w:hAnsi="Times New Roman"/>
          <w:sz w:val="21"/>
          <w:szCs w:val="21"/>
        </w:rPr>
        <w:t>Dispõe sobre repasse de recursos mensais aos médicos cooperados dentro do Programa Mais Médicos para o Brasil e PROVAB e dá outras providências.</w:t>
      </w:r>
    </w:p>
    <w:p w14:paraId="0C24EDB4" w14:textId="77777777" w:rsidR="00FC1F75" w:rsidRPr="00FC1F75" w:rsidRDefault="00FC1F75" w:rsidP="00FC1F75">
      <w:pPr>
        <w:pStyle w:val="Recuodecorpodetexto2"/>
        <w:ind w:left="3402" w:firstLine="0"/>
        <w:rPr>
          <w:rFonts w:ascii="Times New Roman" w:hAnsi="Times New Roman"/>
          <w:sz w:val="21"/>
          <w:szCs w:val="21"/>
        </w:rPr>
      </w:pPr>
    </w:p>
    <w:p w14:paraId="7FBFD5BF" w14:textId="77777777" w:rsidR="00FC1F75" w:rsidRPr="00FC1F75" w:rsidRDefault="00FC1F75" w:rsidP="00FC1F75">
      <w:pPr>
        <w:pStyle w:val="Ttulo3"/>
        <w:ind w:left="3402" w:firstLine="0"/>
        <w:jc w:val="both"/>
        <w:rPr>
          <w:rFonts w:ascii="Times New Roman" w:hAnsi="Times New Roman"/>
          <w:b w:val="0"/>
          <w:sz w:val="21"/>
          <w:szCs w:val="21"/>
        </w:rPr>
      </w:pPr>
      <w:r w:rsidRPr="00FC1F75">
        <w:rPr>
          <w:rFonts w:ascii="Times New Roman" w:hAnsi="Times New Roman"/>
          <w:b w:val="0"/>
          <w:sz w:val="21"/>
          <w:szCs w:val="21"/>
        </w:rPr>
        <w:t xml:space="preserve">A Câmara Municipal de Vereadores aprovou, e eu, </w:t>
      </w:r>
      <w:r w:rsidRPr="00FC1F75">
        <w:rPr>
          <w:rFonts w:ascii="Times New Roman" w:hAnsi="Times New Roman"/>
          <w:sz w:val="21"/>
          <w:szCs w:val="21"/>
        </w:rPr>
        <w:t xml:space="preserve">Raul Camilo </w:t>
      </w:r>
      <w:proofErr w:type="spellStart"/>
      <w:r w:rsidRPr="00FC1F75">
        <w:rPr>
          <w:rFonts w:ascii="Times New Roman" w:hAnsi="Times New Roman"/>
          <w:sz w:val="21"/>
          <w:szCs w:val="21"/>
        </w:rPr>
        <w:t>Isotton</w:t>
      </w:r>
      <w:proofErr w:type="spellEnd"/>
      <w:r w:rsidRPr="00FC1F75">
        <w:rPr>
          <w:rFonts w:ascii="Times New Roman" w:hAnsi="Times New Roman"/>
          <w:b w:val="0"/>
          <w:sz w:val="21"/>
          <w:szCs w:val="21"/>
        </w:rPr>
        <w:t>, Prefeito de Dois Vizinhos, sanciono a seguinte,</w:t>
      </w:r>
    </w:p>
    <w:p w14:paraId="7D780BE6" w14:textId="77777777" w:rsidR="00FC1F75" w:rsidRDefault="00FC1F75" w:rsidP="00FC1F75">
      <w:pPr>
        <w:pStyle w:val="Ttulo3"/>
        <w:ind w:left="3402" w:firstLine="0"/>
        <w:jc w:val="both"/>
        <w:rPr>
          <w:rFonts w:ascii="Times New Roman" w:hAnsi="Times New Roman"/>
          <w:b w:val="0"/>
          <w:sz w:val="21"/>
          <w:szCs w:val="21"/>
        </w:rPr>
      </w:pPr>
    </w:p>
    <w:p w14:paraId="016D7F27" w14:textId="77777777" w:rsidR="00FC1F75" w:rsidRPr="00FC1F75" w:rsidRDefault="00FC1F75" w:rsidP="00FC1F75"/>
    <w:p w14:paraId="60B3B3BD" w14:textId="77777777" w:rsidR="00FC1F75" w:rsidRDefault="00FC1F75" w:rsidP="00FC1F75">
      <w:pPr>
        <w:pStyle w:val="Ttulo3"/>
        <w:ind w:left="3402" w:firstLine="0"/>
        <w:jc w:val="both"/>
        <w:rPr>
          <w:rFonts w:ascii="Times New Roman" w:hAnsi="Times New Roman"/>
          <w:b w:val="0"/>
          <w:sz w:val="21"/>
          <w:szCs w:val="21"/>
        </w:rPr>
      </w:pPr>
      <w:r w:rsidRPr="00FC1F75">
        <w:rPr>
          <w:rFonts w:ascii="Times New Roman" w:hAnsi="Times New Roman"/>
          <w:sz w:val="21"/>
          <w:szCs w:val="21"/>
        </w:rPr>
        <w:t>LEI</w:t>
      </w:r>
      <w:r w:rsidRPr="00FC1F75">
        <w:rPr>
          <w:rFonts w:ascii="Times New Roman" w:hAnsi="Times New Roman"/>
          <w:b w:val="0"/>
          <w:sz w:val="21"/>
          <w:szCs w:val="21"/>
        </w:rPr>
        <w:t>:</w:t>
      </w:r>
    </w:p>
    <w:p w14:paraId="690338D1" w14:textId="77777777" w:rsidR="00FC1F75" w:rsidRPr="00FC1F75" w:rsidRDefault="00FC1F75" w:rsidP="00FC1F75"/>
    <w:p w14:paraId="3BA7A974" w14:textId="77777777" w:rsidR="00FC1F75" w:rsidRPr="00FC1F75" w:rsidRDefault="00FC1F75" w:rsidP="00FC1F75">
      <w:pPr>
        <w:rPr>
          <w:sz w:val="21"/>
          <w:szCs w:val="21"/>
        </w:rPr>
      </w:pPr>
    </w:p>
    <w:p w14:paraId="2A1CA6D3" w14:textId="77777777" w:rsidR="00FC1F75" w:rsidRPr="00FC1F75" w:rsidRDefault="00FC1F75" w:rsidP="00FC1F75">
      <w:pPr>
        <w:ind w:firstLine="3402"/>
        <w:jc w:val="both"/>
        <w:rPr>
          <w:bCs/>
          <w:sz w:val="21"/>
          <w:szCs w:val="21"/>
        </w:rPr>
      </w:pPr>
      <w:r w:rsidRPr="00FC1F75">
        <w:rPr>
          <w:b/>
          <w:bCs/>
          <w:sz w:val="21"/>
          <w:szCs w:val="21"/>
        </w:rPr>
        <w:t xml:space="preserve">Art. 1º. </w:t>
      </w:r>
      <w:r w:rsidRPr="00FC1F75">
        <w:rPr>
          <w:sz w:val="21"/>
          <w:szCs w:val="21"/>
        </w:rPr>
        <w:t xml:space="preserve">Fica o Poder Executivo Municipal autorizado a conceder repasse mensal no valor de R$ 3.550,00 (três mil, quinhentos e cinquenta reais) a cada profissional médico cooperado, dentro do Programa do Governo Federal Mais Médicos e PROVAB, em conformidade com o disposto na Portaria </w:t>
      </w:r>
      <w:r w:rsidRPr="00FC1F75">
        <w:rPr>
          <w:bCs/>
          <w:sz w:val="21"/>
          <w:szCs w:val="21"/>
        </w:rPr>
        <w:t>nº 23, de 1º de outubro de 2013 e alterações, visando auxílio moradia, alimentação e transporte ao local de trabalho.</w:t>
      </w:r>
      <w:bookmarkStart w:id="0" w:name="a2"/>
      <w:bookmarkEnd w:id="0"/>
    </w:p>
    <w:p w14:paraId="2838C4C5" w14:textId="77777777" w:rsidR="00FC1F75" w:rsidRPr="00FC1F75" w:rsidRDefault="00FC1F75" w:rsidP="00FC1F75">
      <w:pPr>
        <w:ind w:firstLine="3402"/>
        <w:jc w:val="both"/>
        <w:rPr>
          <w:bCs/>
          <w:sz w:val="21"/>
          <w:szCs w:val="21"/>
        </w:rPr>
      </w:pPr>
    </w:p>
    <w:p w14:paraId="24E1846C" w14:textId="77777777" w:rsidR="00FC1F75" w:rsidRPr="00FC1F75" w:rsidRDefault="00FC1F75" w:rsidP="00FC1F75">
      <w:pPr>
        <w:ind w:firstLine="3402"/>
        <w:jc w:val="both"/>
        <w:rPr>
          <w:bCs/>
          <w:sz w:val="21"/>
          <w:szCs w:val="21"/>
        </w:rPr>
      </w:pPr>
      <w:r w:rsidRPr="00FC1F75">
        <w:rPr>
          <w:b/>
          <w:bCs/>
          <w:sz w:val="21"/>
          <w:szCs w:val="21"/>
        </w:rPr>
        <w:t xml:space="preserve">Art. 2º </w:t>
      </w:r>
      <w:r w:rsidRPr="00FC1F75">
        <w:rPr>
          <w:bCs/>
          <w:sz w:val="21"/>
          <w:szCs w:val="21"/>
        </w:rPr>
        <w:t>O repasse desse valor será feito sempre até o dia 05 (cinco) de cada mês, a ser depositado na conta do titular em Agência do Banco do Brasil na conta a ser informada à Tesouraria da Prefeitura, pelo profissional médico.</w:t>
      </w:r>
    </w:p>
    <w:p w14:paraId="7AA1E851" w14:textId="77777777" w:rsidR="00FC1F75" w:rsidRPr="00FC1F75" w:rsidRDefault="00FC1F75" w:rsidP="00FC1F75">
      <w:pPr>
        <w:ind w:firstLine="3402"/>
        <w:jc w:val="both"/>
        <w:rPr>
          <w:bCs/>
          <w:sz w:val="21"/>
          <w:szCs w:val="21"/>
        </w:rPr>
      </w:pPr>
    </w:p>
    <w:p w14:paraId="305A5766" w14:textId="77777777" w:rsidR="00FC1F75" w:rsidRPr="00FC1F75" w:rsidRDefault="00FC1F75" w:rsidP="00FC1F75">
      <w:pPr>
        <w:ind w:firstLine="3402"/>
        <w:jc w:val="both"/>
        <w:rPr>
          <w:b/>
          <w:bCs/>
          <w:sz w:val="21"/>
          <w:szCs w:val="21"/>
        </w:rPr>
      </w:pPr>
      <w:r w:rsidRPr="00FC1F75">
        <w:rPr>
          <w:b/>
          <w:bCs/>
          <w:sz w:val="21"/>
          <w:szCs w:val="21"/>
        </w:rPr>
        <w:t xml:space="preserve">Art. 3º. </w:t>
      </w:r>
      <w:r w:rsidRPr="00FC1F75">
        <w:rPr>
          <w:bCs/>
          <w:sz w:val="21"/>
          <w:szCs w:val="21"/>
        </w:rPr>
        <w:t>O reajuste deste repasse será corrigido pelo IGPM anualmente por um período de três anos e/ou enquanto durar o Programa dos Ministérios da Saúde e da Educação, através de Decreto do Prefeito Municipal.</w:t>
      </w:r>
      <w:bookmarkStart w:id="1" w:name="a3"/>
      <w:bookmarkEnd w:id="1"/>
    </w:p>
    <w:p w14:paraId="14D7B428" w14:textId="77777777" w:rsidR="00FC1F75" w:rsidRPr="00FC1F75" w:rsidRDefault="00FC1F75" w:rsidP="00FC1F75">
      <w:pPr>
        <w:ind w:firstLine="3402"/>
        <w:jc w:val="both"/>
        <w:rPr>
          <w:b/>
          <w:bCs/>
          <w:sz w:val="21"/>
          <w:szCs w:val="21"/>
        </w:rPr>
      </w:pPr>
    </w:p>
    <w:p w14:paraId="32271CAD" w14:textId="77777777" w:rsidR="00FC1F75" w:rsidRPr="00FC1F75" w:rsidRDefault="00FC1F75" w:rsidP="00FC1F75">
      <w:pPr>
        <w:ind w:firstLine="3402"/>
        <w:jc w:val="both"/>
        <w:rPr>
          <w:b/>
          <w:bCs/>
          <w:sz w:val="21"/>
          <w:szCs w:val="21"/>
        </w:rPr>
      </w:pPr>
      <w:r w:rsidRPr="00FC1F75">
        <w:rPr>
          <w:b/>
          <w:bCs/>
          <w:sz w:val="21"/>
          <w:szCs w:val="21"/>
        </w:rPr>
        <w:t>Art. 4º.</w:t>
      </w:r>
      <w:bookmarkStart w:id="2" w:name="a4"/>
      <w:bookmarkEnd w:id="2"/>
      <w:r w:rsidRPr="00FC1F75">
        <w:rPr>
          <w:b/>
          <w:bCs/>
          <w:sz w:val="21"/>
          <w:szCs w:val="21"/>
        </w:rPr>
        <w:t xml:space="preserve"> </w:t>
      </w:r>
      <w:r w:rsidRPr="00FC1F75">
        <w:rPr>
          <w:sz w:val="21"/>
          <w:szCs w:val="21"/>
        </w:rPr>
        <w:t xml:space="preserve"> A primeira parcela será paga de forma antecipada, para fins de viabilizar a instalação do profissional no Município.</w:t>
      </w:r>
    </w:p>
    <w:p w14:paraId="2183F0E4" w14:textId="77777777" w:rsidR="00FC1F75" w:rsidRPr="00FC1F75" w:rsidRDefault="00FC1F75" w:rsidP="00FC1F75">
      <w:pPr>
        <w:ind w:firstLine="3402"/>
        <w:jc w:val="both"/>
        <w:rPr>
          <w:b/>
          <w:bCs/>
          <w:sz w:val="21"/>
          <w:szCs w:val="21"/>
        </w:rPr>
      </w:pPr>
    </w:p>
    <w:p w14:paraId="5DBD1EB6" w14:textId="77777777" w:rsidR="00FC1F75" w:rsidRPr="00FC1F75" w:rsidRDefault="00FC1F75" w:rsidP="00FC1F75">
      <w:pPr>
        <w:ind w:firstLine="3402"/>
        <w:jc w:val="both"/>
        <w:rPr>
          <w:b/>
          <w:bCs/>
          <w:sz w:val="21"/>
          <w:szCs w:val="21"/>
        </w:rPr>
      </w:pPr>
      <w:r w:rsidRPr="00FC1F75">
        <w:rPr>
          <w:b/>
          <w:sz w:val="21"/>
          <w:szCs w:val="21"/>
        </w:rPr>
        <w:t xml:space="preserve">Art. 5º. </w:t>
      </w:r>
      <w:r w:rsidRPr="00FC1F75">
        <w:rPr>
          <w:sz w:val="21"/>
          <w:szCs w:val="21"/>
        </w:rPr>
        <w:t xml:space="preserve">Os profissionais médicos dos Programas trabalharão em conformidade com as disposições da </w:t>
      </w:r>
      <w:r w:rsidRPr="00FC1F75">
        <w:rPr>
          <w:bCs/>
          <w:sz w:val="21"/>
          <w:szCs w:val="21"/>
        </w:rPr>
        <w:t>Lei nº 12.871 de 22 de outubro de 2013; Lei de 11.129/2005; e Portaria nº 754/2012 do Ministério da Saúde, Portaria 2.844/GM/MS de 21 de outubro de 2011.</w:t>
      </w:r>
    </w:p>
    <w:p w14:paraId="3B501BB0" w14:textId="77777777" w:rsidR="00FC1F75" w:rsidRPr="00FC1F75" w:rsidRDefault="00FC1F75" w:rsidP="00FC1F75">
      <w:pPr>
        <w:ind w:firstLine="3402"/>
        <w:jc w:val="both"/>
        <w:rPr>
          <w:b/>
          <w:bCs/>
          <w:sz w:val="21"/>
          <w:szCs w:val="21"/>
        </w:rPr>
      </w:pPr>
    </w:p>
    <w:p w14:paraId="0B42F42D" w14:textId="77777777" w:rsidR="00FC1F75" w:rsidRPr="00FC1F75" w:rsidRDefault="00FC1F75" w:rsidP="00FC1F75">
      <w:pPr>
        <w:ind w:firstLine="3402"/>
        <w:jc w:val="both"/>
        <w:rPr>
          <w:b/>
          <w:bCs/>
          <w:sz w:val="21"/>
          <w:szCs w:val="21"/>
        </w:rPr>
      </w:pPr>
      <w:r w:rsidRPr="00FC1F75">
        <w:rPr>
          <w:b/>
          <w:bCs/>
          <w:sz w:val="21"/>
          <w:szCs w:val="21"/>
        </w:rPr>
        <w:t xml:space="preserve">Art. 6º. </w:t>
      </w:r>
      <w:r w:rsidRPr="00FC1F75">
        <w:rPr>
          <w:sz w:val="21"/>
          <w:szCs w:val="21"/>
        </w:rPr>
        <w:t>Os recursos municipais para pagamento dos valores previstos no “</w:t>
      </w:r>
      <w:r w:rsidRPr="00FC1F75">
        <w:rPr>
          <w:bCs/>
          <w:sz w:val="21"/>
          <w:szCs w:val="21"/>
        </w:rPr>
        <w:t>caput” deste artigo</w:t>
      </w:r>
      <w:r w:rsidRPr="00FC1F75">
        <w:rPr>
          <w:sz w:val="21"/>
          <w:szCs w:val="21"/>
        </w:rPr>
        <w:t xml:space="preserve"> advirão do orçamento geral do município na dotação, elemento e fonte próprios.</w:t>
      </w:r>
    </w:p>
    <w:p w14:paraId="229E0F88" w14:textId="77777777" w:rsidR="00FC1F75" w:rsidRPr="00FC1F75" w:rsidRDefault="00FC1F75" w:rsidP="00FC1F75">
      <w:pPr>
        <w:ind w:firstLine="3402"/>
        <w:jc w:val="both"/>
        <w:rPr>
          <w:b/>
          <w:bCs/>
          <w:sz w:val="21"/>
          <w:szCs w:val="21"/>
        </w:rPr>
      </w:pPr>
      <w:r w:rsidRPr="00FC1F75">
        <w:rPr>
          <w:b/>
          <w:bCs/>
          <w:sz w:val="21"/>
          <w:szCs w:val="21"/>
        </w:rPr>
        <w:t xml:space="preserve">Art. 7º. </w:t>
      </w:r>
      <w:r w:rsidRPr="00FC1F75">
        <w:rPr>
          <w:sz w:val="21"/>
          <w:szCs w:val="21"/>
        </w:rPr>
        <w:t>Esta Lei entra em vigor na data de sua publicação, produzindo efeitos a partir da data de sua publicação, revogando a Lei 1873/2014.</w:t>
      </w:r>
    </w:p>
    <w:p w14:paraId="24C69C31" w14:textId="77777777" w:rsidR="00FC1F75" w:rsidRDefault="00FC1F75" w:rsidP="00FC1F75">
      <w:pPr>
        <w:ind w:firstLine="3402"/>
        <w:jc w:val="both"/>
        <w:rPr>
          <w:sz w:val="21"/>
          <w:szCs w:val="21"/>
        </w:rPr>
      </w:pPr>
    </w:p>
    <w:p w14:paraId="7262B7B9" w14:textId="77777777" w:rsidR="00144B36" w:rsidRPr="00FC1F75" w:rsidRDefault="00144B36" w:rsidP="009073FC">
      <w:pPr>
        <w:ind w:left="3402"/>
        <w:jc w:val="both"/>
        <w:rPr>
          <w:b/>
          <w:sz w:val="21"/>
          <w:szCs w:val="21"/>
        </w:rPr>
      </w:pPr>
      <w:r w:rsidRPr="00FC1F75">
        <w:rPr>
          <w:b/>
          <w:sz w:val="21"/>
          <w:szCs w:val="21"/>
        </w:rPr>
        <w:t>Gabinete do Executivo Municipal de Dois Vizinhos - P</w:t>
      </w:r>
      <w:r w:rsidR="009073FC" w:rsidRPr="00FC1F75">
        <w:rPr>
          <w:b/>
          <w:sz w:val="21"/>
          <w:szCs w:val="21"/>
        </w:rPr>
        <w:t>R</w:t>
      </w:r>
      <w:r w:rsidRPr="00FC1F75">
        <w:rPr>
          <w:b/>
          <w:sz w:val="21"/>
          <w:szCs w:val="21"/>
        </w:rPr>
        <w:t xml:space="preserve">, </w:t>
      </w:r>
      <w:r w:rsidR="008E0D37" w:rsidRPr="00FC1F75">
        <w:rPr>
          <w:b/>
          <w:sz w:val="21"/>
          <w:szCs w:val="21"/>
        </w:rPr>
        <w:t xml:space="preserve">aos </w:t>
      </w:r>
      <w:r w:rsidR="00AB472B" w:rsidRPr="00FC1F75">
        <w:rPr>
          <w:b/>
          <w:sz w:val="21"/>
          <w:szCs w:val="21"/>
        </w:rPr>
        <w:t>vinte e três</w:t>
      </w:r>
      <w:r w:rsidRPr="00FC1F75">
        <w:rPr>
          <w:b/>
          <w:sz w:val="21"/>
          <w:szCs w:val="21"/>
        </w:rPr>
        <w:t xml:space="preserve"> dias do mês de </w:t>
      </w:r>
      <w:r w:rsidR="00AB472B" w:rsidRPr="00FC1F75">
        <w:rPr>
          <w:b/>
          <w:sz w:val="21"/>
          <w:szCs w:val="21"/>
        </w:rPr>
        <w:t>fevereiro</w:t>
      </w:r>
      <w:r w:rsidRPr="00FC1F75">
        <w:rPr>
          <w:b/>
          <w:sz w:val="21"/>
          <w:szCs w:val="21"/>
        </w:rPr>
        <w:t xml:space="preserve"> do ano de dois mil e </w:t>
      </w:r>
      <w:r w:rsidR="00AB472B" w:rsidRPr="00FC1F75">
        <w:rPr>
          <w:b/>
          <w:sz w:val="21"/>
          <w:szCs w:val="21"/>
        </w:rPr>
        <w:t>dezesseis</w:t>
      </w:r>
      <w:r w:rsidRPr="00FC1F75">
        <w:rPr>
          <w:b/>
          <w:sz w:val="21"/>
          <w:szCs w:val="21"/>
        </w:rPr>
        <w:t>, 5</w:t>
      </w:r>
      <w:r w:rsidR="009073FC" w:rsidRPr="00FC1F75">
        <w:rPr>
          <w:b/>
          <w:sz w:val="21"/>
          <w:szCs w:val="21"/>
        </w:rPr>
        <w:t>5</w:t>
      </w:r>
      <w:r w:rsidRPr="00FC1F75">
        <w:rPr>
          <w:b/>
          <w:sz w:val="21"/>
          <w:szCs w:val="21"/>
        </w:rPr>
        <w:t>º ano de emancipação.</w:t>
      </w:r>
    </w:p>
    <w:p w14:paraId="502F2FB0" w14:textId="77777777" w:rsidR="009073FC" w:rsidRPr="00FC1F75" w:rsidRDefault="009073FC" w:rsidP="009073FC">
      <w:pPr>
        <w:ind w:left="2835" w:firstLine="3402"/>
        <w:jc w:val="both"/>
        <w:rPr>
          <w:b/>
          <w:sz w:val="21"/>
          <w:szCs w:val="21"/>
        </w:rPr>
      </w:pPr>
    </w:p>
    <w:p w14:paraId="3D4559F7" w14:textId="77777777" w:rsidR="00AB472B" w:rsidRPr="00FC1F75" w:rsidRDefault="00AB472B" w:rsidP="009073FC">
      <w:pPr>
        <w:ind w:left="2835" w:firstLine="3402"/>
        <w:jc w:val="both"/>
        <w:rPr>
          <w:b/>
          <w:sz w:val="21"/>
          <w:szCs w:val="21"/>
        </w:rPr>
      </w:pPr>
    </w:p>
    <w:p w14:paraId="28992935" w14:textId="77777777" w:rsidR="00AB472B" w:rsidRPr="00FC1F75" w:rsidRDefault="00AB472B" w:rsidP="009073FC">
      <w:pPr>
        <w:ind w:left="2835" w:firstLine="3402"/>
        <w:jc w:val="both"/>
        <w:rPr>
          <w:b/>
          <w:sz w:val="21"/>
          <w:szCs w:val="21"/>
        </w:rPr>
      </w:pPr>
    </w:p>
    <w:p w14:paraId="16CE8CE1" w14:textId="77777777" w:rsidR="00144B36" w:rsidRPr="00FC1F75" w:rsidRDefault="00144B36" w:rsidP="009073FC">
      <w:pPr>
        <w:ind w:firstLine="3402"/>
        <w:jc w:val="both"/>
        <w:rPr>
          <w:b/>
          <w:bCs/>
          <w:sz w:val="21"/>
          <w:szCs w:val="21"/>
        </w:rPr>
      </w:pPr>
      <w:r w:rsidRPr="00FC1F75">
        <w:rPr>
          <w:b/>
          <w:bCs/>
          <w:sz w:val="21"/>
          <w:szCs w:val="21"/>
        </w:rPr>
        <w:t xml:space="preserve">Raul Camilo </w:t>
      </w:r>
      <w:proofErr w:type="spellStart"/>
      <w:r w:rsidRPr="00FC1F75">
        <w:rPr>
          <w:b/>
          <w:bCs/>
          <w:sz w:val="21"/>
          <w:szCs w:val="21"/>
        </w:rPr>
        <w:t>Isotton</w:t>
      </w:r>
      <w:proofErr w:type="spellEnd"/>
    </w:p>
    <w:p w14:paraId="0CFF572D" w14:textId="77777777" w:rsidR="00144B36" w:rsidRPr="00FC1F75" w:rsidRDefault="00144B36" w:rsidP="009073FC">
      <w:pPr>
        <w:pStyle w:val="Ttulo9"/>
        <w:rPr>
          <w:b w:val="0"/>
          <w:sz w:val="21"/>
          <w:szCs w:val="21"/>
        </w:rPr>
      </w:pPr>
      <w:r w:rsidRPr="00FC1F75">
        <w:rPr>
          <w:b w:val="0"/>
          <w:sz w:val="21"/>
          <w:szCs w:val="21"/>
        </w:rPr>
        <w:t>Prefeito</w:t>
      </w:r>
    </w:p>
    <w:p w14:paraId="3AC01F1B" w14:textId="77777777" w:rsidR="00144B36" w:rsidRPr="00FC1F75" w:rsidRDefault="00144B36" w:rsidP="00144B36">
      <w:pPr>
        <w:keepNext/>
        <w:jc w:val="both"/>
        <w:outlineLvl w:val="8"/>
        <w:rPr>
          <w:b/>
          <w:sz w:val="21"/>
          <w:szCs w:val="21"/>
        </w:rPr>
      </w:pPr>
    </w:p>
    <w:p w14:paraId="77762CC4" w14:textId="77777777" w:rsidR="00144B36" w:rsidRPr="00FC1F75" w:rsidRDefault="00144B36" w:rsidP="00144B36">
      <w:pPr>
        <w:keepNext/>
        <w:jc w:val="both"/>
        <w:outlineLvl w:val="8"/>
        <w:rPr>
          <w:b/>
          <w:sz w:val="21"/>
          <w:szCs w:val="21"/>
        </w:rPr>
      </w:pPr>
    </w:p>
    <w:p w14:paraId="0BA052DE" w14:textId="77777777" w:rsidR="00144B36" w:rsidRPr="00FC1F75" w:rsidRDefault="00144B36" w:rsidP="00144B36">
      <w:pPr>
        <w:keepNext/>
        <w:jc w:val="both"/>
        <w:outlineLvl w:val="8"/>
        <w:rPr>
          <w:b/>
          <w:sz w:val="21"/>
          <w:szCs w:val="21"/>
        </w:rPr>
      </w:pPr>
    </w:p>
    <w:p w14:paraId="2097C546" w14:textId="77777777" w:rsidR="00144B36" w:rsidRPr="00FC1F75" w:rsidRDefault="00144B36" w:rsidP="00144B36">
      <w:pPr>
        <w:rPr>
          <w:sz w:val="21"/>
          <w:szCs w:val="21"/>
        </w:rPr>
      </w:pPr>
    </w:p>
    <w:sectPr w:rsidR="00144B36" w:rsidRPr="00FC1F75" w:rsidSect="00AB472B">
      <w:footerReference w:type="even" r:id="rId7"/>
      <w:footerReference w:type="default" r:id="rId8"/>
      <w:pgSz w:w="11907" w:h="16840" w:code="9"/>
      <w:pgMar w:top="2608" w:right="794" w:bottom="1644" w:left="2041" w:header="425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EC88" w14:textId="77777777" w:rsidR="00182F71" w:rsidRDefault="00182F71">
      <w:r>
        <w:separator/>
      </w:r>
    </w:p>
  </w:endnote>
  <w:endnote w:type="continuationSeparator" w:id="0">
    <w:p w14:paraId="6E9E97D4" w14:textId="77777777" w:rsidR="00182F71" w:rsidRDefault="0018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9125" w14:textId="77777777" w:rsidR="009227A2" w:rsidRDefault="00390D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27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27A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A6FF1A" w14:textId="77777777" w:rsidR="009227A2" w:rsidRDefault="009227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2B66" w14:textId="77777777" w:rsidR="009227A2" w:rsidRDefault="009227A2" w:rsidP="00E667D2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C7EB" w14:textId="77777777" w:rsidR="00182F71" w:rsidRDefault="00182F71">
      <w:r>
        <w:separator/>
      </w:r>
    </w:p>
  </w:footnote>
  <w:footnote w:type="continuationSeparator" w:id="0">
    <w:p w14:paraId="1A94089E" w14:textId="77777777" w:rsidR="00182F71" w:rsidRDefault="0018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366"/>
    <w:multiLevelType w:val="hybridMultilevel"/>
    <w:tmpl w:val="A43638A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6391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9BE"/>
    <w:rsid w:val="000004D0"/>
    <w:rsid w:val="0000542D"/>
    <w:rsid w:val="00011485"/>
    <w:rsid w:val="0001292C"/>
    <w:rsid w:val="000130FF"/>
    <w:rsid w:val="00013153"/>
    <w:rsid w:val="00014126"/>
    <w:rsid w:val="00017438"/>
    <w:rsid w:val="00020537"/>
    <w:rsid w:val="00025684"/>
    <w:rsid w:val="0003242C"/>
    <w:rsid w:val="00032ABA"/>
    <w:rsid w:val="00033F01"/>
    <w:rsid w:val="000348D0"/>
    <w:rsid w:val="0003520C"/>
    <w:rsid w:val="000352D1"/>
    <w:rsid w:val="0003536C"/>
    <w:rsid w:val="00036E34"/>
    <w:rsid w:val="000377E2"/>
    <w:rsid w:val="00043894"/>
    <w:rsid w:val="00044B5A"/>
    <w:rsid w:val="0004735D"/>
    <w:rsid w:val="00050CDC"/>
    <w:rsid w:val="0005484A"/>
    <w:rsid w:val="00054D8C"/>
    <w:rsid w:val="000557F7"/>
    <w:rsid w:val="000568F6"/>
    <w:rsid w:val="00057AF4"/>
    <w:rsid w:val="000615A8"/>
    <w:rsid w:val="00063F3E"/>
    <w:rsid w:val="00066164"/>
    <w:rsid w:val="00071096"/>
    <w:rsid w:val="00071639"/>
    <w:rsid w:val="000716F6"/>
    <w:rsid w:val="00074142"/>
    <w:rsid w:val="000741D7"/>
    <w:rsid w:val="00086510"/>
    <w:rsid w:val="0008783A"/>
    <w:rsid w:val="00093D39"/>
    <w:rsid w:val="000957E5"/>
    <w:rsid w:val="000A2083"/>
    <w:rsid w:val="000B21E3"/>
    <w:rsid w:val="000B2F50"/>
    <w:rsid w:val="000B4659"/>
    <w:rsid w:val="000B714D"/>
    <w:rsid w:val="000B7538"/>
    <w:rsid w:val="000C0EDB"/>
    <w:rsid w:val="000C379F"/>
    <w:rsid w:val="000C3CA2"/>
    <w:rsid w:val="000C3D60"/>
    <w:rsid w:val="000C5520"/>
    <w:rsid w:val="000D6200"/>
    <w:rsid w:val="000E0ED8"/>
    <w:rsid w:val="000E1428"/>
    <w:rsid w:val="000E27BB"/>
    <w:rsid w:val="000E2918"/>
    <w:rsid w:val="000F11E2"/>
    <w:rsid w:val="000F1EDD"/>
    <w:rsid w:val="000F3526"/>
    <w:rsid w:val="000F6883"/>
    <w:rsid w:val="00100C03"/>
    <w:rsid w:val="0010350B"/>
    <w:rsid w:val="00105EA2"/>
    <w:rsid w:val="00111B35"/>
    <w:rsid w:val="00116EB6"/>
    <w:rsid w:val="0012173B"/>
    <w:rsid w:val="00122BD6"/>
    <w:rsid w:val="001242D5"/>
    <w:rsid w:val="00125E1A"/>
    <w:rsid w:val="00130269"/>
    <w:rsid w:val="00130BF8"/>
    <w:rsid w:val="001323AB"/>
    <w:rsid w:val="00134EA6"/>
    <w:rsid w:val="0013653C"/>
    <w:rsid w:val="00141177"/>
    <w:rsid w:val="00144B36"/>
    <w:rsid w:val="00146EB7"/>
    <w:rsid w:val="001529FC"/>
    <w:rsid w:val="00153360"/>
    <w:rsid w:val="00155C97"/>
    <w:rsid w:val="001567E6"/>
    <w:rsid w:val="00163B65"/>
    <w:rsid w:val="00164218"/>
    <w:rsid w:val="00165A3C"/>
    <w:rsid w:val="00170425"/>
    <w:rsid w:val="00170A68"/>
    <w:rsid w:val="00171F75"/>
    <w:rsid w:val="001743D9"/>
    <w:rsid w:val="001800D7"/>
    <w:rsid w:val="00182B73"/>
    <w:rsid w:val="00182F71"/>
    <w:rsid w:val="00190216"/>
    <w:rsid w:val="00190681"/>
    <w:rsid w:val="00190E73"/>
    <w:rsid w:val="00191FC3"/>
    <w:rsid w:val="00193CDE"/>
    <w:rsid w:val="001957EC"/>
    <w:rsid w:val="00196954"/>
    <w:rsid w:val="00196A20"/>
    <w:rsid w:val="0019702F"/>
    <w:rsid w:val="001A43C3"/>
    <w:rsid w:val="001B220E"/>
    <w:rsid w:val="001B29A1"/>
    <w:rsid w:val="001B45E8"/>
    <w:rsid w:val="001B4DC8"/>
    <w:rsid w:val="001B6C73"/>
    <w:rsid w:val="001B7DCF"/>
    <w:rsid w:val="001C2AF9"/>
    <w:rsid w:val="001C2ED7"/>
    <w:rsid w:val="001D0BED"/>
    <w:rsid w:val="001D21AD"/>
    <w:rsid w:val="001D2578"/>
    <w:rsid w:val="001D2D05"/>
    <w:rsid w:val="001D6032"/>
    <w:rsid w:val="001D698A"/>
    <w:rsid w:val="001E232E"/>
    <w:rsid w:val="001E369D"/>
    <w:rsid w:val="001E3AC4"/>
    <w:rsid w:val="001E5936"/>
    <w:rsid w:val="001E70A6"/>
    <w:rsid w:val="001F3681"/>
    <w:rsid w:val="001F39D1"/>
    <w:rsid w:val="001F3F94"/>
    <w:rsid w:val="001F560D"/>
    <w:rsid w:val="001F5F80"/>
    <w:rsid w:val="00203EB2"/>
    <w:rsid w:val="002116BE"/>
    <w:rsid w:val="0021223F"/>
    <w:rsid w:val="00214745"/>
    <w:rsid w:val="00217681"/>
    <w:rsid w:val="00221FD3"/>
    <w:rsid w:val="00222B63"/>
    <w:rsid w:val="00223F16"/>
    <w:rsid w:val="00232F56"/>
    <w:rsid w:val="002351DE"/>
    <w:rsid w:val="00236A42"/>
    <w:rsid w:val="00236C47"/>
    <w:rsid w:val="0024338E"/>
    <w:rsid w:val="0025139D"/>
    <w:rsid w:val="002530FF"/>
    <w:rsid w:val="00254B59"/>
    <w:rsid w:val="00254D09"/>
    <w:rsid w:val="00263590"/>
    <w:rsid w:val="00264D44"/>
    <w:rsid w:val="002716DB"/>
    <w:rsid w:val="00271D79"/>
    <w:rsid w:val="002724D5"/>
    <w:rsid w:val="002763F3"/>
    <w:rsid w:val="002768AD"/>
    <w:rsid w:val="00276E4C"/>
    <w:rsid w:val="00277E43"/>
    <w:rsid w:val="00282960"/>
    <w:rsid w:val="00282CCD"/>
    <w:rsid w:val="002916E0"/>
    <w:rsid w:val="002A2C84"/>
    <w:rsid w:val="002A5656"/>
    <w:rsid w:val="002B01A4"/>
    <w:rsid w:val="002B2044"/>
    <w:rsid w:val="002B5E50"/>
    <w:rsid w:val="002B74C7"/>
    <w:rsid w:val="002C2B5A"/>
    <w:rsid w:val="002C4E9D"/>
    <w:rsid w:val="002C5A23"/>
    <w:rsid w:val="002C7ACC"/>
    <w:rsid w:val="002D4612"/>
    <w:rsid w:val="002E1649"/>
    <w:rsid w:val="002E2036"/>
    <w:rsid w:val="002E7FBA"/>
    <w:rsid w:val="002F0C28"/>
    <w:rsid w:val="002F1815"/>
    <w:rsid w:val="002F24AC"/>
    <w:rsid w:val="002F79BC"/>
    <w:rsid w:val="003009EE"/>
    <w:rsid w:val="00301BEB"/>
    <w:rsid w:val="00302862"/>
    <w:rsid w:val="0030404E"/>
    <w:rsid w:val="00305DEF"/>
    <w:rsid w:val="00306274"/>
    <w:rsid w:val="00307BCE"/>
    <w:rsid w:val="00315609"/>
    <w:rsid w:val="00320A87"/>
    <w:rsid w:val="00320AB0"/>
    <w:rsid w:val="003219A9"/>
    <w:rsid w:val="0032378B"/>
    <w:rsid w:val="003240DB"/>
    <w:rsid w:val="00326A29"/>
    <w:rsid w:val="0032753B"/>
    <w:rsid w:val="00332538"/>
    <w:rsid w:val="00333AE1"/>
    <w:rsid w:val="00334600"/>
    <w:rsid w:val="0034366A"/>
    <w:rsid w:val="00350523"/>
    <w:rsid w:val="00350675"/>
    <w:rsid w:val="00356934"/>
    <w:rsid w:val="00357387"/>
    <w:rsid w:val="003608DB"/>
    <w:rsid w:val="00376533"/>
    <w:rsid w:val="00382458"/>
    <w:rsid w:val="00382793"/>
    <w:rsid w:val="003838E9"/>
    <w:rsid w:val="00385E86"/>
    <w:rsid w:val="00390DEA"/>
    <w:rsid w:val="00391AD0"/>
    <w:rsid w:val="003958C2"/>
    <w:rsid w:val="003A32C1"/>
    <w:rsid w:val="003A6FA1"/>
    <w:rsid w:val="003B5226"/>
    <w:rsid w:val="003B55C4"/>
    <w:rsid w:val="003B6BEB"/>
    <w:rsid w:val="003B6FDE"/>
    <w:rsid w:val="003C0653"/>
    <w:rsid w:val="003C1870"/>
    <w:rsid w:val="003C62AD"/>
    <w:rsid w:val="003D2AFE"/>
    <w:rsid w:val="003D3FC7"/>
    <w:rsid w:val="003D6EFD"/>
    <w:rsid w:val="003D73FD"/>
    <w:rsid w:val="003E12F1"/>
    <w:rsid w:val="003E3F74"/>
    <w:rsid w:val="003E5E16"/>
    <w:rsid w:val="003E7D1A"/>
    <w:rsid w:val="003F29B1"/>
    <w:rsid w:val="003F4621"/>
    <w:rsid w:val="003F67B7"/>
    <w:rsid w:val="00402AD2"/>
    <w:rsid w:val="00404012"/>
    <w:rsid w:val="004048B3"/>
    <w:rsid w:val="004068C6"/>
    <w:rsid w:val="0041136D"/>
    <w:rsid w:val="004128BD"/>
    <w:rsid w:val="00412F48"/>
    <w:rsid w:val="00417CE2"/>
    <w:rsid w:val="0042067C"/>
    <w:rsid w:val="004217D8"/>
    <w:rsid w:val="00422A62"/>
    <w:rsid w:val="00422FEC"/>
    <w:rsid w:val="00436338"/>
    <w:rsid w:val="004371FF"/>
    <w:rsid w:val="004414D3"/>
    <w:rsid w:val="00445683"/>
    <w:rsid w:val="00447070"/>
    <w:rsid w:val="00453C5D"/>
    <w:rsid w:val="00454124"/>
    <w:rsid w:val="00464792"/>
    <w:rsid w:val="00465DBE"/>
    <w:rsid w:val="004718F7"/>
    <w:rsid w:val="004742D2"/>
    <w:rsid w:val="004747CC"/>
    <w:rsid w:val="0047498B"/>
    <w:rsid w:val="004753E9"/>
    <w:rsid w:val="00475818"/>
    <w:rsid w:val="0048699B"/>
    <w:rsid w:val="00487D33"/>
    <w:rsid w:val="00491A04"/>
    <w:rsid w:val="00492EAF"/>
    <w:rsid w:val="00495EB4"/>
    <w:rsid w:val="004A2A3A"/>
    <w:rsid w:val="004B1AEA"/>
    <w:rsid w:val="004B3D84"/>
    <w:rsid w:val="004B4436"/>
    <w:rsid w:val="004B7438"/>
    <w:rsid w:val="004C260F"/>
    <w:rsid w:val="004C7DDE"/>
    <w:rsid w:val="004E11F4"/>
    <w:rsid w:val="004E5C92"/>
    <w:rsid w:val="004E7F74"/>
    <w:rsid w:val="004F3710"/>
    <w:rsid w:val="004F7744"/>
    <w:rsid w:val="005024BB"/>
    <w:rsid w:val="00504F25"/>
    <w:rsid w:val="005058E1"/>
    <w:rsid w:val="00511052"/>
    <w:rsid w:val="00512D2F"/>
    <w:rsid w:val="005258AB"/>
    <w:rsid w:val="00530317"/>
    <w:rsid w:val="00530DBD"/>
    <w:rsid w:val="00530E0F"/>
    <w:rsid w:val="00531DAD"/>
    <w:rsid w:val="00533932"/>
    <w:rsid w:val="0053651D"/>
    <w:rsid w:val="00546845"/>
    <w:rsid w:val="00546AA6"/>
    <w:rsid w:val="005548C6"/>
    <w:rsid w:val="00554C3B"/>
    <w:rsid w:val="0056556C"/>
    <w:rsid w:val="005701F2"/>
    <w:rsid w:val="005735DC"/>
    <w:rsid w:val="005770FA"/>
    <w:rsid w:val="00583A47"/>
    <w:rsid w:val="005858AE"/>
    <w:rsid w:val="0059216F"/>
    <w:rsid w:val="005921E9"/>
    <w:rsid w:val="00593F69"/>
    <w:rsid w:val="005A33A6"/>
    <w:rsid w:val="005A704D"/>
    <w:rsid w:val="005B3DB2"/>
    <w:rsid w:val="005B67C6"/>
    <w:rsid w:val="005C53AF"/>
    <w:rsid w:val="005C6ED7"/>
    <w:rsid w:val="005D40AB"/>
    <w:rsid w:val="005E1DC9"/>
    <w:rsid w:val="005E28BA"/>
    <w:rsid w:val="005E2A9C"/>
    <w:rsid w:val="005E578F"/>
    <w:rsid w:val="005F182D"/>
    <w:rsid w:val="005F2A97"/>
    <w:rsid w:val="005F588F"/>
    <w:rsid w:val="005F6DB9"/>
    <w:rsid w:val="005F7551"/>
    <w:rsid w:val="006032AE"/>
    <w:rsid w:val="006037BF"/>
    <w:rsid w:val="0061067F"/>
    <w:rsid w:val="00614EDD"/>
    <w:rsid w:val="00615D9D"/>
    <w:rsid w:val="00626F26"/>
    <w:rsid w:val="006365C0"/>
    <w:rsid w:val="00642A65"/>
    <w:rsid w:val="00642D96"/>
    <w:rsid w:val="00644040"/>
    <w:rsid w:val="00650451"/>
    <w:rsid w:val="006508E4"/>
    <w:rsid w:val="0065143E"/>
    <w:rsid w:val="00651F3B"/>
    <w:rsid w:val="00652D9A"/>
    <w:rsid w:val="00652FA0"/>
    <w:rsid w:val="006574FF"/>
    <w:rsid w:val="00665F8E"/>
    <w:rsid w:val="00672512"/>
    <w:rsid w:val="00674804"/>
    <w:rsid w:val="006759C3"/>
    <w:rsid w:val="00675E05"/>
    <w:rsid w:val="00675FE7"/>
    <w:rsid w:val="00677883"/>
    <w:rsid w:val="0068007D"/>
    <w:rsid w:val="00684010"/>
    <w:rsid w:val="00684B66"/>
    <w:rsid w:val="006904D3"/>
    <w:rsid w:val="00691529"/>
    <w:rsid w:val="0069427A"/>
    <w:rsid w:val="0069593D"/>
    <w:rsid w:val="00695EA0"/>
    <w:rsid w:val="00696260"/>
    <w:rsid w:val="006974AA"/>
    <w:rsid w:val="006A0F02"/>
    <w:rsid w:val="006A227E"/>
    <w:rsid w:val="006B2F04"/>
    <w:rsid w:val="006B39C4"/>
    <w:rsid w:val="006B7896"/>
    <w:rsid w:val="006C02FB"/>
    <w:rsid w:val="006C076D"/>
    <w:rsid w:val="006C20F5"/>
    <w:rsid w:val="006C61F4"/>
    <w:rsid w:val="006D3A59"/>
    <w:rsid w:val="006D55D1"/>
    <w:rsid w:val="006E0575"/>
    <w:rsid w:val="006E77FB"/>
    <w:rsid w:val="006F0664"/>
    <w:rsid w:val="006F06C7"/>
    <w:rsid w:val="006F14C6"/>
    <w:rsid w:val="006F54DB"/>
    <w:rsid w:val="006F5921"/>
    <w:rsid w:val="006F68A6"/>
    <w:rsid w:val="006F7E7B"/>
    <w:rsid w:val="007128FF"/>
    <w:rsid w:val="00712FC8"/>
    <w:rsid w:val="00715CDF"/>
    <w:rsid w:val="007362E1"/>
    <w:rsid w:val="007370A5"/>
    <w:rsid w:val="00740681"/>
    <w:rsid w:val="007427DD"/>
    <w:rsid w:val="007549B0"/>
    <w:rsid w:val="0075539B"/>
    <w:rsid w:val="00760E59"/>
    <w:rsid w:val="007627D8"/>
    <w:rsid w:val="00766786"/>
    <w:rsid w:val="00766B93"/>
    <w:rsid w:val="007716DC"/>
    <w:rsid w:val="00776AF6"/>
    <w:rsid w:val="007811EC"/>
    <w:rsid w:val="00785367"/>
    <w:rsid w:val="00787315"/>
    <w:rsid w:val="00790064"/>
    <w:rsid w:val="007927AB"/>
    <w:rsid w:val="007A387F"/>
    <w:rsid w:val="007A680A"/>
    <w:rsid w:val="007B1169"/>
    <w:rsid w:val="007B4E97"/>
    <w:rsid w:val="007C78E5"/>
    <w:rsid w:val="007D268F"/>
    <w:rsid w:val="007D305D"/>
    <w:rsid w:val="007D67A7"/>
    <w:rsid w:val="007E1D67"/>
    <w:rsid w:val="007E546C"/>
    <w:rsid w:val="007F736A"/>
    <w:rsid w:val="0080181C"/>
    <w:rsid w:val="0080542F"/>
    <w:rsid w:val="00810E13"/>
    <w:rsid w:val="008130A3"/>
    <w:rsid w:val="00820162"/>
    <w:rsid w:val="008242B0"/>
    <w:rsid w:val="008329EB"/>
    <w:rsid w:val="00835F53"/>
    <w:rsid w:val="0083694D"/>
    <w:rsid w:val="00843AA0"/>
    <w:rsid w:val="0084697A"/>
    <w:rsid w:val="00861177"/>
    <w:rsid w:val="00862AC6"/>
    <w:rsid w:val="0086378E"/>
    <w:rsid w:val="0087047D"/>
    <w:rsid w:val="00875227"/>
    <w:rsid w:val="00876CF7"/>
    <w:rsid w:val="008775B4"/>
    <w:rsid w:val="00883AC7"/>
    <w:rsid w:val="00885DDE"/>
    <w:rsid w:val="0088778A"/>
    <w:rsid w:val="008957AA"/>
    <w:rsid w:val="008957FE"/>
    <w:rsid w:val="00897E65"/>
    <w:rsid w:val="008A6652"/>
    <w:rsid w:val="008B0F0A"/>
    <w:rsid w:val="008B1E14"/>
    <w:rsid w:val="008B32F0"/>
    <w:rsid w:val="008B6A8E"/>
    <w:rsid w:val="008C6691"/>
    <w:rsid w:val="008E0D37"/>
    <w:rsid w:val="008E2393"/>
    <w:rsid w:val="008E4272"/>
    <w:rsid w:val="008E4469"/>
    <w:rsid w:val="008E48F6"/>
    <w:rsid w:val="008E7D72"/>
    <w:rsid w:val="008F4585"/>
    <w:rsid w:val="008F532C"/>
    <w:rsid w:val="008F5E2C"/>
    <w:rsid w:val="008F6557"/>
    <w:rsid w:val="0090035C"/>
    <w:rsid w:val="00900757"/>
    <w:rsid w:val="00900F57"/>
    <w:rsid w:val="009034BB"/>
    <w:rsid w:val="00906284"/>
    <w:rsid w:val="009073FC"/>
    <w:rsid w:val="00907821"/>
    <w:rsid w:val="009117E4"/>
    <w:rsid w:val="00912963"/>
    <w:rsid w:val="00914220"/>
    <w:rsid w:val="009145DA"/>
    <w:rsid w:val="00921916"/>
    <w:rsid w:val="009227A2"/>
    <w:rsid w:val="00923C3F"/>
    <w:rsid w:val="009247EC"/>
    <w:rsid w:val="009249DD"/>
    <w:rsid w:val="009252F2"/>
    <w:rsid w:val="00926C9A"/>
    <w:rsid w:val="00927684"/>
    <w:rsid w:val="00927DD1"/>
    <w:rsid w:val="00935F26"/>
    <w:rsid w:val="00936A78"/>
    <w:rsid w:val="00944BEA"/>
    <w:rsid w:val="00947D7C"/>
    <w:rsid w:val="00952035"/>
    <w:rsid w:val="00954121"/>
    <w:rsid w:val="0095529B"/>
    <w:rsid w:val="00957172"/>
    <w:rsid w:val="0095796A"/>
    <w:rsid w:val="00964522"/>
    <w:rsid w:val="0096558D"/>
    <w:rsid w:val="00975FE6"/>
    <w:rsid w:val="00976F13"/>
    <w:rsid w:val="00980D55"/>
    <w:rsid w:val="00992B3C"/>
    <w:rsid w:val="0099548C"/>
    <w:rsid w:val="0099632A"/>
    <w:rsid w:val="00996352"/>
    <w:rsid w:val="009A018F"/>
    <w:rsid w:val="009A5217"/>
    <w:rsid w:val="009A6A56"/>
    <w:rsid w:val="009B5570"/>
    <w:rsid w:val="009C77DA"/>
    <w:rsid w:val="009D0F41"/>
    <w:rsid w:val="009D298D"/>
    <w:rsid w:val="009D3B4D"/>
    <w:rsid w:val="009E24C0"/>
    <w:rsid w:val="009E5117"/>
    <w:rsid w:val="009F06BF"/>
    <w:rsid w:val="00A01385"/>
    <w:rsid w:val="00A06447"/>
    <w:rsid w:val="00A07107"/>
    <w:rsid w:val="00A11681"/>
    <w:rsid w:val="00A11D77"/>
    <w:rsid w:val="00A14360"/>
    <w:rsid w:val="00A1715B"/>
    <w:rsid w:val="00A175AB"/>
    <w:rsid w:val="00A2793C"/>
    <w:rsid w:val="00A30D67"/>
    <w:rsid w:val="00A33492"/>
    <w:rsid w:val="00A3509D"/>
    <w:rsid w:val="00A47270"/>
    <w:rsid w:val="00A51B45"/>
    <w:rsid w:val="00A549FD"/>
    <w:rsid w:val="00A55412"/>
    <w:rsid w:val="00A55671"/>
    <w:rsid w:val="00A57CA8"/>
    <w:rsid w:val="00A57F61"/>
    <w:rsid w:val="00A62050"/>
    <w:rsid w:val="00A70F7F"/>
    <w:rsid w:val="00A82D89"/>
    <w:rsid w:val="00A840C4"/>
    <w:rsid w:val="00AA4438"/>
    <w:rsid w:val="00AB472B"/>
    <w:rsid w:val="00AC0F1A"/>
    <w:rsid w:val="00AC2C3D"/>
    <w:rsid w:val="00AC44FB"/>
    <w:rsid w:val="00AC5ECB"/>
    <w:rsid w:val="00AC6BDE"/>
    <w:rsid w:val="00AC75A7"/>
    <w:rsid w:val="00AC763E"/>
    <w:rsid w:val="00AD153F"/>
    <w:rsid w:val="00AD219A"/>
    <w:rsid w:val="00AD45A5"/>
    <w:rsid w:val="00AD6ACC"/>
    <w:rsid w:val="00AD6C54"/>
    <w:rsid w:val="00AE281C"/>
    <w:rsid w:val="00AF14FB"/>
    <w:rsid w:val="00AF4757"/>
    <w:rsid w:val="00AF4FD8"/>
    <w:rsid w:val="00AF583E"/>
    <w:rsid w:val="00AF66EC"/>
    <w:rsid w:val="00AF6895"/>
    <w:rsid w:val="00AF6DA8"/>
    <w:rsid w:val="00B0324F"/>
    <w:rsid w:val="00B03531"/>
    <w:rsid w:val="00B06F32"/>
    <w:rsid w:val="00B10E33"/>
    <w:rsid w:val="00B12A93"/>
    <w:rsid w:val="00B13249"/>
    <w:rsid w:val="00B2105A"/>
    <w:rsid w:val="00B274CC"/>
    <w:rsid w:val="00B30E04"/>
    <w:rsid w:val="00B344AE"/>
    <w:rsid w:val="00B34A47"/>
    <w:rsid w:val="00B44F02"/>
    <w:rsid w:val="00B510B6"/>
    <w:rsid w:val="00B55DFF"/>
    <w:rsid w:val="00B560D7"/>
    <w:rsid w:val="00B565EC"/>
    <w:rsid w:val="00B57864"/>
    <w:rsid w:val="00B62D0A"/>
    <w:rsid w:val="00B646A3"/>
    <w:rsid w:val="00B72DAD"/>
    <w:rsid w:val="00B766D2"/>
    <w:rsid w:val="00B85E83"/>
    <w:rsid w:val="00B86AEA"/>
    <w:rsid w:val="00B9754C"/>
    <w:rsid w:val="00BA42C3"/>
    <w:rsid w:val="00BA4AF9"/>
    <w:rsid w:val="00BA51F2"/>
    <w:rsid w:val="00BA5341"/>
    <w:rsid w:val="00BB34AB"/>
    <w:rsid w:val="00BB6B49"/>
    <w:rsid w:val="00BB7C98"/>
    <w:rsid w:val="00BC1E6E"/>
    <w:rsid w:val="00BC34D3"/>
    <w:rsid w:val="00BC53DA"/>
    <w:rsid w:val="00BD0250"/>
    <w:rsid w:val="00BD09C4"/>
    <w:rsid w:val="00BD162C"/>
    <w:rsid w:val="00BD660C"/>
    <w:rsid w:val="00BD7732"/>
    <w:rsid w:val="00BE0F17"/>
    <w:rsid w:val="00BE0F39"/>
    <w:rsid w:val="00BE204A"/>
    <w:rsid w:val="00BE503C"/>
    <w:rsid w:val="00C132FE"/>
    <w:rsid w:val="00C207D5"/>
    <w:rsid w:val="00C20949"/>
    <w:rsid w:val="00C223C1"/>
    <w:rsid w:val="00C24179"/>
    <w:rsid w:val="00C36114"/>
    <w:rsid w:val="00C36C6C"/>
    <w:rsid w:val="00C4018D"/>
    <w:rsid w:val="00C40E76"/>
    <w:rsid w:val="00C43D5C"/>
    <w:rsid w:val="00C72058"/>
    <w:rsid w:val="00C82218"/>
    <w:rsid w:val="00C84708"/>
    <w:rsid w:val="00C85442"/>
    <w:rsid w:val="00C86311"/>
    <w:rsid w:val="00C907DD"/>
    <w:rsid w:val="00C96297"/>
    <w:rsid w:val="00CA0E65"/>
    <w:rsid w:val="00CA1C88"/>
    <w:rsid w:val="00CA36AF"/>
    <w:rsid w:val="00CB345D"/>
    <w:rsid w:val="00CB4C76"/>
    <w:rsid w:val="00CB51AC"/>
    <w:rsid w:val="00CC3020"/>
    <w:rsid w:val="00CC3175"/>
    <w:rsid w:val="00CC4544"/>
    <w:rsid w:val="00CC7A63"/>
    <w:rsid w:val="00CC7E25"/>
    <w:rsid w:val="00CE1223"/>
    <w:rsid w:val="00CE3B1D"/>
    <w:rsid w:val="00CE4A5C"/>
    <w:rsid w:val="00CF5279"/>
    <w:rsid w:val="00CF61A6"/>
    <w:rsid w:val="00CF6B96"/>
    <w:rsid w:val="00CF6C08"/>
    <w:rsid w:val="00CF7860"/>
    <w:rsid w:val="00D029BE"/>
    <w:rsid w:val="00D02DA4"/>
    <w:rsid w:val="00D03793"/>
    <w:rsid w:val="00D17DE6"/>
    <w:rsid w:val="00D23EC0"/>
    <w:rsid w:val="00D2519E"/>
    <w:rsid w:val="00D307B4"/>
    <w:rsid w:val="00D31427"/>
    <w:rsid w:val="00D3597B"/>
    <w:rsid w:val="00D4336F"/>
    <w:rsid w:val="00D509F2"/>
    <w:rsid w:val="00D517A0"/>
    <w:rsid w:val="00D51BD0"/>
    <w:rsid w:val="00D52849"/>
    <w:rsid w:val="00D53CFD"/>
    <w:rsid w:val="00D55081"/>
    <w:rsid w:val="00D703B8"/>
    <w:rsid w:val="00D73216"/>
    <w:rsid w:val="00D8393C"/>
    <w:rsid w:val="00D868A7"/>
    <w:rsid w:val="00D92112"/>
    <w:rsid w:val="00D92225"/>
    <w:rsid w:val="00D92574"/>
    <w:rsid w:val="00D9486B"/>
    <w:rsid w:val="00DA06B8"/>
    <w:rsid w:val="00DA4652"/>
    <w:rsid w:val="00DA6F24"/>
    <w:rsid w:val="00DB04A2"/>
    <w:rsid w:val="00DB4F61"/>
    <w:rsid w:val="00DB7A86"/>
    <w:rsid w:val="00DC1572"/>
    <w:rsid w:val="00DC3801"/>
    <w:rsid w:val="00DD40B9"/>
    <w:rsid w:val="00DE2C70"/>
    <w:rsid w:val="00DE6941"/>
    <w:rsid w:val="00DF21A2"/>
    <w:rsid w:val="00DF2EEC"/>
    <w:rsid w:val="00DF3F49"/>
    <w:rsid w:val="00DF6F13"/>
    <w:rsid w:val="00E02628"/>
    <w:rsid w:val="00E04B35"/>
    <w:rsid w:val="00E0501B"/>
    <w:rsid w:val="00E10B10"/>
    <w:rsid w:val="00E13CF9"/>
    <w:rsid w:val="00E1719C"/>
    <w:rsid w:val="00E17FE0"/>
    <w:rsid w:val="00E21D74"/>
    <w:rsid w:val="00E257FC"/>
    <w:rsid w:val="00E25D4C"/>
    <w:rsid w:val="00E27728"/>
    <w:rsid w:val="00E27DE6"/>
    <w:rsid w:val="00E3585D"/>
    <w:rsid w:val="00E4058F"/>
    <w:rsid w:val="00E42413"/>
    <w:rsid w:val="00E42731"/>
    <w:rsid w:val="00E43598"/>
    <w:rsid w:val="00E501C0"/>
    <w:rsid w:val="00E52CA1"/>
    <w:rsid w:val="00E52EA7"/>
    <w:rsid w:val="00E532AE"/>
    <w:rsid w:val="00E53935"/>
    <w:rsid w:val="00E6349A"/>
    <w:rsid w:val="00E642CB"/>
    <w:rsid w:val="00E667D2"/>
    <w:rsid w:val="00E67995"/>
    <w:rsid w:val="00E7183D"/>
    <w:rsid w:val="00E76959"/>
    <w:rsid w:val="00E8043F"/>
    <w:rsid w:val="00E80578"/>
    <w:rsid w:val="00E80F7F"/>
    <w:rsid w:val="00E8243A"/>
    <w:rsid w:val="00E82871"/>
    <w:rsid w:val="00E84925"/>
    <w:rsid w:val="00E84E57"/>
    <w:rsid w:val="00E87D75"/>
    <w:rsid w:val="00E90341"/>
    <w:rsid w:val="00E92615"/>
    <w:rsid w:val="00E92C5E"/>
    <w:rsid w:val="00EA2159"/>
    <w:rsid w:val="00EA58A0"/>
    <w:rsid w:val="00EA7737"/>
    <w:rsid w:val="00EB0494"/>
    <w:rsid w:val="00EB15BC"/>
    <w:rsid w:val="00EB1614"/>
    <w:rsid w:val="00EB2221"/>
    <w:rsid w:val="00EC3046"/>
    <w:rsid w:val="00EC6764"/>
    <w:rsid w:val="00ED60CD"/>
    <w:rsid w:val="00EE3361"/>
    <w:rsid w:val="00F00136"/>
    <w:rsid w:val="00F0335A"/>
    <w:rsid w:val="00F1133E"/>
    <w:rsid w:val="00F17406"/>
    <w:rsid w:val="00F178DE"/>
    <w:rsid w:val="00F24284"/>
    <w:rsid w:val="00F24E89"/>
    <w:rsid w:val="00F250BF"/>
    <w:rsid w:val="00F318EA"/>
    <w:rsid w:val="00F33984"/>
    <w:rsid w:val="00F34C3A"/>
    <w:rsid w:val="00F40350"/>
    <w:rsid w:val="00F41811"/>
    <w:rsid w:val="00F41AEC"/>
    <w:rsid w:val="00F42F8C"/>
    <w:rsid w:val="00F454CC"/>
    <w:rsid w:val="00F50D70"/>
    <w:rsid w:val="00F52402"/>
    <w:rsid w:val="00F54D46"/>
    <w:rsid w:val="00F557FE"/>
    <w:rsid w:val="00F662F6"/>
    <w:rsid w:val="00F665C7"/>
    <w:rsid w:val="00F6722D"/>
    <w:rsid w:val="00F6761A"/>
    <w:rsid w:val="00F769A1"/>
    <w:rsid w:val="00F76A99"/>
    <w:rsid w:val="00F830F3"/>
    <w:rsid w:val="00F84810"/>
    <w:rsid w:val="00F85DDD"/>
    <w:rsid w:val="00F903E8"/>
    <w:rsid w:val="00F957B5"/>
    <w:rsid w:val="00F960AD"/>
    <w:rsid w:val="00F9729E"/>
    <w:rsid w:val="00F97A69"/>
    <w:rsid w:val="00FB507A"/>
    <w:rsid w:val="00FB5311"/>
    <w:rsid w:val="00FB727A"/>
    <w:rsid w:val="00FC1F75"/>
    <w:rsid w:val="00FD63AB"/>
    <w:rsid w:val="00FE1B44"/>
    <w:rsid w:val="00FE1C98"/>
    <w:rsid w:val="00FE7846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629BC"/>
  <w15:chartTrackingRefBased/>
  <w15:docId w15:val="{EE86D8FF-8A03-4B42-880D-ACB3B1ED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8BA"/>
  </w:style>
  <w:style w:type="paragraph" w:styleId="Ttulo1">
    <w:name w:val="heading 1"/>
    <w:basedOn w:val="Normal"/>
    <w:next w:val="Normal"/>
    <w:qFormat/>
    <w:rsid w:val="005E28BA"/>
    <w:pPr>
      <w:keepNext/>
      <w:ind w:left="423" w:firstLine="1701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rsid w:val="005E28BA"/>
    <w:pPr>
      <w:keepNext/>
      <w:ind w:left="423" w:firstLine="1701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rsid w:val="005E28BA"/>
    <w:pPr>
      <w:keepNext/>
      <w:ind w:left="423" w:firstLine="1701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5E28BA"/>
    <w:pPr>
      <w:keepNext/>
      <w:ind w:firstLine="2835"/>
      <w:outlineLvl w:val="3"/>
    </w:pPr>
    <w:rPr>
      <w:rFonts w:ascii="Garamond" w:hAnsi="Garamond"/>
      <w:sz w:val="24"/>
    </w:rPr>
  </w:style>
  <w:style w:type="paragraph" w:styleId="Ttulo5">
    <w:name w:val="heading 5"/>
    <w:basedOn w:val="Normal"/>
    <w:next w:val="Normal"/>
    <w:qFormat/>
    <w:rsid w:val="005E28BA"/>
    <w:pPr>
      <w:keepNext/>
      <w:jc w:val="center"/>
      <w:outlineLvl w:val="4"/>
    </w:pPr>
    <w:rPr>
      <w:rFonts w:ascii="Garamond" w:hAnsi="Garamond"/>
      <w:b/>
      <w:sz w:val="26"/>
    </w:rPr>
  </w:style>
  <w:style w:type="paragraph" w:styleId="Ttulo6">
    <w:name w:val="heading 6"/>
    <w:basedOn w:val="Normal"/>
    <w:next w:val="Normal"/>
    <w:qFormat/>
    <w:rsid w:val="005E28BA"/>
    <w:pPr>
      <w:keepNext/>
      <w:jc w:val="center"/>
      <w:outlineLvl w:val="5"/>
    </w:pPr>
    <w:rPr>
      <w:rFonts w:ascii="Garamond" w:hAnsi="Garamond"/>
      <w:sz w:val="24"/>
    </w:rPr>
  </w:style>
  <w:style w:type="paragraph" w:styleId="Ttulo7">
    <w:name w:val="heading 7"/>
    <w:basedOn w:val="Normal"/>
    <w:next w:val="Normal"/>
    <w:qFormat/>
    <w:rsid w:val="005E28BA"/>
    <w:pPr>
      <w:keepNext/>
      <w:tabs>
        <w:tab w:val="left" w:pos="2837"/>
      </w:tabs>
      <w:jc w:val="center"/>
      <w:outlineLvl w:val="6"/>
    </w:pPr>
    <w:rPr>
      <w:rFonts w:ascii="Garamond" w:hAnsi="Garamond"/>
      <w:b/>
      <w:sz w:val="24"/>
    </w:rPr>
  </w:style>
  <w:style w:type="paragraph" w:styleId="Ttulo8">
    <w:name w:val="heading 8"/>
    <w:basedOn w:val="Normal"/>
    <w:next w:val="Normal"/>
    <w:qFormat/>
    <w:rsid w:val="005E28BA"/>
    <w:pPr>
      <w:keepNext/>
      <w:ind w:left="3402"/>
      <w:jc w:val="both"/>
      <w:outlineLvl w:val="7"/>
    </w:pPr>
    <w:rPr>
      <w:rFonts w:ascii="Garamond" w:hAnsi="Garamond"/>
      <w:b/>
    </w:rPr>
  </w:style>
  <w:style w:type="paragraph" w:styleId="Ttulo9">
    <w:name w:val="heading 9"/>
    <w:basedOn w:val="Normal"/>
    <w:next w:val="Normal"/>
    <w:qFormat/>
    <w:rsid w:val="005E28BA"/>
    <w:pPr>
      <w:keepNext/>
      <w:ind w:firstLine="3402"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E28BA"/>
    <w:pPr>
      <w:ind w:left="709" w:hanging="709"/>
    </w:pPr>
    <w:rPr>
      <w:rFonts w:ascii="Arial" w:hAnsi="Arial"/>
    </w:rPr>
  </w:style>
  <w:style w:type="paragraph" w:styleId="Recuodecorpodetexto2">
    <w:name w:val="Body Text Indent 2"/>
    <w:basedOn w:val="Normal"/>
    <w:rsid w:val="005E28BA"/>
    <w:pPr>
      <w:ind w:left="4395" w:hanging="993"/>
      <w:jc w:val="both"/>
    </w:pPr>
    <w:rPr>
      <w:rFonts w:ascii="Garamond" w:hAnsi="Garamond"/>
      <w:b/>
      <w:sz w:val="24"/>
    </w:rPr>
  </w:style>
  <w:style w:type="paragraph" w:styleId="Rodap">
    <w:name w:val="footer"/>
    <w:basedOn w:val="Normal"/>
    <w:link w:val="RodapChar"/>
    <w:rsid w:val="005E28B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E28BA"/>
  </w:style>
  <w:style w:type="paragraph" w:styleId="Cabealho">
    <w:name w:val="header"/>
    <w:basedOn w:val="Normal"/>
    <w:link w:val="CabealhoChar"/>
    <w:uiPriority w:val="99"/>
    <w:rsid w:val="005E28B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5E28BA"/>
    <w:pPr>
      <w:ind w:firstLine="3402"/>
      <w:jc w:val="both"/>
    </w:pPr>
    <w:rPr>
      <w:rFonts w:ascii="Garamond" w:hAnsi="Garamond"/>
      <w:sz w:val="24"/>
    </w:rPr>
  </w:style>
  <w:style w:type="paragraph" w:styleId="Textodebalo">
    <w:name w:val="Balloon Text"/>
    <w:basedOn w:val="Normal"/>
    <w:semiHidden/>
    <w:rsid w:val="005E28B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F40350"/>
    <w:pPr>
      <w:spacing w:line="360" w:lineRule="auto"/>
    </w:pPr>
    <w:rPr>
      <w:b/>
      <w:sz w:val="24"/>
      <w:szCs w:val="24"/>
    </w:rPr>
  </w:style>
  <w:style w:type="character" w:customStyle="1" w:styleId="TtuloChar">
    <w:name w:val="Título Char"/>
    <w:link w:val="Ttulo"/>
    <w:rsid w:val="00F40350"/>
    <w:rPr>
      <w:b/>
      <w:sz w:val="24"/>
      <w:szCs w:val="24"/>
    </w:rPr>
  </w:style>
  <w:style w:type="paragraph" w:customStyle="1" w:styleId="western">
    <w:name w:val="western"/>
    <w:basedOn w:val="Normal"/>
    <w:rsid w:val="004E7F74"/>
    <w:pPr>
      <w:spacing w:before="100" w:beforeAutospacing="1" w:after="119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11D77"/>
  </w:style>
  <w:style w:type="character" w:customStyle="1" w:styleId="CabealhoChar">
    <w:name w:val="Cabeçalho Char"/>
    <w:link w:val="Cabealho"/>
    <w:uiPriority w:val="99"/>
    <w:rsid w:val="00D5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JETOS\1998\LOTEAM~1\LOTGROSS\GROS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GROSS.DOT</Template>
  <TotalTime>0</TotalTime>
  <Pages>1</Pages>
  <Words>315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UNIT    Pn</vt:lpstr>
    </vt:vector>
  </TitlesOfParts>
  <Company>Prefe. Munici. de D.Vz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   Pn</dc:title>
  <dc:subject/>
  <dc:creator>Unidade do Plano Diretor 2</dc:creator>
  <cp:keywords/>
  <cp:lastModifiedBy>PAT19265</cp:lastModifiedBy>
  <cp:revision>2</cp:revision>
  <cp:lastPrinted>2015-12-14T11:51:00Z</cp:lastPrinted>
  <dcterms:created xsi:type="dcterms:W3CDTF">2026-06-23T12:29:00Z</dcterms:created>
  <dcterms:modified xsi:type="dcterms:W3CDTF">2026-06-23T12:29:00Z</dcterms:modified>
</cp:coreProperties>
</file>